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21147011" w:displacedByCustomXml="next"/>
    <w:bookmarkStart w:id="1" w:name="_Toc318189312" w:displacedByCustomXml="next"/>
    <w:bookmarkStart w:id="2" w:name="_Toc318188327" w:displacedByCustomXml="next"/>
    <w:bookmarkStart w:id="3" w:name="_Toc318188227" w:displacedByCustomXml="next"/>
    <w:bookmarkStart w:id="4" w:name="_Toc321147149" w:displacedByCustomXml="next"/>
    <w:sdt>
      <w:sdtPr>
        <w:rPr>
          <w:color w:val="4D322D" w:themeColor="text2"/>
          <w:sz w:val="24"/>
          <w:szCs w:val="24"/>
        </w:rPr>
        <w:id w:val="1068995422"/>
        <w:docPartObj>
          <w:docPartGallery w:val="Cover Pages"/>
          <w:docPartUnique/>
        </w:docPartObj>
      </w:sdtPr>
      <w:sdtEndPr>
        <w:rPr>
          <w:sz w:val="20"/>
          <w:szCs w:val="20"/>
        </w:rPr>
      </w:sdtEndPr>
      <w:sdtContent>
        <w:p w14:paraId="44D8DC5A" w14:textId="77777777" w:rsidR="00E039F1" w:rsidRDefault="00D83208">
          <w:pPr>
            <w:pStyle w:val="Sinespaciado"/>
            <w:rPr>
              <w:sz w:val="24"/>
            </w:rPr>
          </w:pPr>
          <w:r>
            <w:rPr>
              <w:noProof/>
              <w:lang w:val="es-MX" w:eastAsia="es-MX"/>
            </w:rPr>
            <w:drawing>
              <wp:anchor distT="0" distB="0" distL="114300" distR="114300" simplePos="0" relativeHeight="251659264" behindDoc="1" locked="0" layoutInCell="1" allowOverlap="0" wp14:anchorId="70203D8F" wp14:editId="1FE67822">
                <wp:simplePos x="0" y="0"/>
                <wp:positionH relativeFrom="margin">
                  <wp:align>center</wp:align>
                </wp:positionH>
                <mc:AlternateContent>
                  <mc:Choice Requires="wp14">
                    <wp:positionV relativeFrom="page">
                      <wp14:pctPosVOffset>6800</wp14:pctPosVOffset>
                    </wp:positionV>
                  </mc:Choice>
                  <mc:Fallback>
                    <wp:positionV relativeFrom="page">
                      <wp:posOffset>683895</wp:posOffset>
                    </wp:positionV>
                  </mc:Fallback>
                </mc:AlternateContent>
                <wp:extent cx="3922395" cy="5883910"/>
                <wp:effectExtent l="266700" t="266700" r="287655" b="288290"/>
                <wp:wrapSquare wrapText="bothSides"/>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922776" cy="5884164"/>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0288" behindDoc="0" locked="0" layoutInCell="1" allowOverlap="0" wp14:anchorId="679B7A74" wp14:editId="52B5A6A1">
                    <wp:simplePos x="0" y="0"/>
                    <wp:positionH relativeFrom="margin">
                      <wp:align>center</wp:align>
                    </wp:positionH>
                    <wp:positionV relativeFrom="margin">
                      <wp:align>bottom</wp:align>
                    </wp:positionV>
                    <wp:extent cx="3943350" cy="265176"/>
                    <wp:effectExtent l="0" t="0" r="7620" b="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9C4F7" w14:textId="25639FC0" w:rsidR="00E039F1" w:rsidRDefault="00286D9B">
                                <w:pPr>
                                  <w:pStyle w:val="Informacindecontacto"/>
                                </w:pPr>
                                <w:sdt>
                                  <w:sdtPr>
                                    <w:rPr>
                                      <w:noProof/>
                                      <w:lang w:val="es-ES"/>
                                    </w:rPr>
                                    <w:alias w:val="Nombre"/>
                                    <w:tag w:val=""/>
                                    <w:id w:val="2138681985"/>
                                    <w:placeholder>
                                      <w:docPart w:val="2DAB96D6BF564151B9B97851A37E5664"/>
                                    </w:placeholder>
                                    <w:dataBinding w:prefixMappings="xmlns:ns0='http://purl.org/dc/elements/1.1/' xmlns:ns1='http://schemas.openxmlformats.org/package/2006/metadata/core-properties' " w:xpath="/ns1:coreProperties[1]/ns0:creator[1]" w:storeItemID="{6C3C8BC8-F283-45AE-878A-BAB7291924A1}"/>
                                    <w:text/>
                                  </w:sdtPr>
                                  <w:sdtEndPr/>
                                  <w:sdtContent>
                                    <w:r w:rsidR="008266CD">
                                      <w:rPr>
                                        <w:noProof/>
                                        <w:lang w:val="es-ES"/>
                                      </w:rPr>
                                      <w:t>Usuario</w:t>
                                    </w:r>
                                  </w:sdtContent>
                                </w:sdt>
                                <w:r w:rsidR="00D83208" w:rsidRPr="00276750">
                                  <w:rPr>
                                    <w:noProof/>
                                    <w:lang w:val="es-ES"/>
                                  </w:rPr>
                                  <w:t> | </w:t>
                                </w:r>
                                <w:sdt>
                                  <w:sdtPr>
                                    <w:rPr>
                                      <w:noProof/>
                                      <w:lang w:val="es-ES"/>
                                    </w:rPr>
                                    <w:alias w:val="Nombre de la asignatura"/>
                                    <w:tag w:val=""/>
                                    <w:id w:val="1433395020"/>
                                    <w:placeholder>
                                      <w:docPart w:val="643B9320F52846C785D49FC34D17AE18"/>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D83208" w:rsidRPr="00276750">
                                      <w:rPr>
                                        <w:noProof/>
                                        <w:lang w:val="es-ES"/>
                                      </w:rPr>
                                      <w:t>[</w:t>
                                    </w:r>
                                    <w:r w:rsidR="00975D23">
                                      <w:rPr>
                                        <w:noProof/>
                                        <w:lang w:val="es-ES"/>
                                      </w:rPr>
                                      <w:t>Nombre de la asignatura</w:t>
                                    </w:r>
                                    <w:r w:rsidR="00D83208" w:rsidRPr="00276750">
                                      <w:rPr>
                                        <w:noProof/>
                                        <w:lang w:val="es-ES"/>
                                      </w:rPr>
                                      <w:t>]</w:t>
                                    </w:r>
                                  </w:sdtContent>
                                </w:sdt>
                                <w:r w:rsidR="00D83208">
                                  <w:t> | </w:t>
                                </w:r>
                                <w:sdt>
                                  <w:sdtPr>
                                    <w:alias w:val="Fecha"/>
                                    <w:tag w:val=""/>
                                    <w:id w:val="-829985802"/>
                                    <w:placeholder>
                                      <w:docPart w:val="5AB211D436B0427688AB794D5374DE12"/>
                                    </w:placeholder>
                                    <w:showingPlcHdr/>
                                    <w:dataBinding w:prefixMappings="xmlns:ns0='http://schemas.microsoft.com/office/2006/coverPageProps' " w:xpath="/ns0:CoverPageProperties[1]/ns0:PublishDate[1]" w:storeItemID="{55AF091B-3C7A-41E3-B477-F2FDAA23CFDA}"/>
                                    <w:date>
                                      <w:dateFormat w:val="dd' de 'MMMM' de 'yyyy"/>
                                      <w:lid w:val="es-ES"/>
                                      <w:storeMappedDataAs w:val="dateTime"/>
                                      <w:calendar w:val="gregorian"/>
                                    </w:date>
                                  </w:sdtPr>
                                  <w:sdtEndPr/>
                                  <w:sdtContent>
                                    <w:r w:rsidR="00D83208">
                                      <w:t>[</w:t>
                                    </w:r>
                                    <w:r w:rsidR="00276750">
                                      <w:t>Fecha</w:t>
                                    </w:r>
                                    <w:r w:rsidR="00D83208">
                                      <w: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679B7A74" id="_x0000_t202" coordsize="21600,21600" o:spt="202" path="m,l,21600r21600,l21600,xe">
                    <v:stroke joinstyle="miter"/>
                    <v:path gradientshapeok="t" o:connecttype="rect"/>
                  </v:shapetype>
                  <v:shape id="Cuadro de texto 20" o:spid="_x0000_s1026" type="#_x0000_t202" style="position:absolute;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" o:allowoverlap="f" filled="f" stroked="f" strokeweight=".5pt">
                    <v:textbox style="mso-fit-shape-to-text:t" inset="0,,0">
                      <w:txbxContent>
                        <w:p w14:paraId="56F9C4F7" w14:textId="25639FC0" w:rsidR="00E039F1" w:rsidRDefault="00286D9B">
                          <w:pPr>
                            <w:pStyle w:val="Informacindecontacto"/>
                          </w:pPr>
                          <w:sdt>
                            <w:sdtPr>
                              <w:rPr>
                                <w:noProof/>
                                <w:lang w:val="es-ES"/>
                              </w:rPr>
                              <w:alias w:val="Nombre"/>
                              <w:tag w:val=""/>
                              <w:id w:val="2138681985"/>
                              <w:placeholder>
                                <w:docPart w:val="2DAB96D6BF564151B9B97851A37E5664"/>
                              </w:placeholder>
                              <w:dataBinding w:prefixMappings="xmlns:ns0='http://purl.org/dc/elements/1.1/' xmlns:ns1='http://schemas.openxmlformats.org/package/2006/metadata/core-properties' " w:xpath="/ns1:coreProperties[1]/ns0:creator[1]" w:storeItemID="{6C3C8BC8-F283-45AE-878A-BAB7291924A1}"/>
                              <w:text/>
                            </w:sdtPr>
                            <w:sdtEndPr/>
                            <w:sdtContent>
                              <w:r w:rsidR="008266CD">
                                <w:rPr>
                                  <w:noProof/>
                                  <w:lang w:val="es-ES"/>
                                </w:rPr>
                                <w:t>Usuario</w:t>
                              </w:r>
                            </w:sdtContent>
                          </w:sdt>
                          <w:r w:rsidR="00D83208" w:rsidRPr="00276750">
                            <w:rPr>
                              <w:noProof/>
                              <w:lang w:val="es-ES"/>
                            </w:rPr>
                            <w:t> | </w:t>
                          </w:r>
                          <w:sdt>
                            <w:sdtPr>
                              <w:rPr>
                                <w:noProof/>
                                <w:lang w:val="es-ES"/>
                              </w:rPr>
                              <w:alias w:val="Nombre de la asignatura"/>
                              <w:tag w:val=""/>
                              <w:id w:val="1433395020"/>
                              <w:placeholder>
                                <w:docPart w:val="643B9320F52846C785D49FC34D17AE18"/>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D83208" w:rsidRPr="00276750">
                                <w:rPr>
                                  <w:noProof/>
                                  <w:lang w:val="es-ES"/>
                                </w:rPr>
                                <w:t>[</w:t>
                              </w:r>
                              <w:r w:rsidR="00975D23">
                                <w:rPr>
                                  <w:noProof/>
                                  <w:lang w:val="es-ES"/>
                                </w:rPr>
                                <w:t>Nombre de la asignatura</w:t>
                              </w:r>
                              <w:r w:rsidR="00D83208" w:rsidRPr="00276750">
                                <w:rPr>
                                  <w:noProof/>
                                  <w:lang w:val="es-ES"/>
                                </w:rPr>
                                <w:t>]</w:t>
                              </w:r>
                            </w:sdtContent>
                          </w:sdt>
                          <w:r w:rsidR="00D83208">
                            <w:t> | </w:t>
                          </w:r>
                          <w:sdt>
                            <w:sdtPr>
                              <w:alias w:val="Fecha"/>
                              <w:tag w:val=""/>
                              <w:id w:val="-829985802"/>
                              <w:placeholder>
                                <w:docPart w:val="5AB211D436B0427688AB794D5374DE12"/>
                              </w:placeholder>
                              <w:showingPlcHdr/>
                              <w:dataBinding w:prefixMappings="xmlns:ns0='http://schemas.microsoft.com/office/2006/coverPageProps' " w:xpath="/ns0:CoverPageProperties[1]/ns0:PublishDate[1]" w:storeItemID="{55AF091B-3C7A-41E3-B477-F2FDAA23CFDA}"/>
                              <w:date>
                                <w:dateFormat w:val="dd' de 'MMMM' de 'yyyy"/>
                                <w:lid w:val="es-ES"/>
                                <w:storeMappedDataAs w:val="dateTime"/>
                                <w:calendar w:val="gregorian"/>
                              </w:date>
                            </w:sdtPr>
                            <w:sdtEndPr/>
                            <w:sdtContent>
                              <w:r w:rsidR="00D83208">
                                <w:t>[</w:t>
                              </w:r>
                              <w:r w:rsidR="00276750">
                                <w:t>Fecha</w:t>
                              </w:r>
                              <w:r w:rsidR="00D83208">
                                <w:t>]</w:t>
                              </w:r>
                            </w:sdtContent>
                          </w:sdt>
                        </w:p>
                      </w:txbxContent>
                    </v:textbox>
                    <w10:wrap type="square" anchorx="margin" anchory="margin"/>
                  </v:shape>
                </w:pict>
              </mc:Fallback>
            </mc:AlternateContent>
          </w:r>
          <w:r>
            <w:rPr>
              <w:noProof/>
              <w:lang w:val="es-MX" w:eastAsia="es-MX"/>
            </w:rPr>
            <mc:AlternateContent>
              <mc:Choice Requires="wps">
                <w:drawing>
                  <wp:anchor distT="0" distB="0" distL="114300" distR="114300" simplePos="0" relativeHeight="251661312" behindDoc="0" locked="0" layoutInCell="1" allowOverlap="0" wp14:anchorId="1DC65D4F" wp14:editId="5DF66BFA">
                    <wp:simplePos x="0" y="0"/>
                    <wp:positionH relativeFrom="margin">
                      <wp:align>center</wp:align>
                    </wp:positionH>
                    <mc:AlternateContent>
                      <mc:Choice Requires="wp14">
                        <wp:positionV relativeFrom="margin">
                          <wp14:pctPosVOffset>75000</wp14:pctPosVOffset>
                        </wp:positionV>
                      </mc:Choice>
                      <mc:Fallback>
                        <wp:positionV relativeFrom="page">
                          <wp:posOffset>7086600</wp:posOffset>
                        </wp:positionV>
                      </mc:Fallback>
                    </mc:AlternateContent>
                    <wp:extent cx="3943350" cy="1325880"/>
                    <wp:effectExtent l="0" t="0" r="7620" b="5080"/>
                    <wp:wrapSquare wrapText="bothSides"/>
                    <wp:docPr id="21" name="Cuadro de texto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ítulo"/>
                                  <w:tag w:val=""/>
                                  <w:id w:val="224185366"/>
                                  <w:showingPlcHdr/>
                                  <w:dataBinding w:prefixMappings="xmlns:ns0='http://purl.org/dc/elements/1.1/' xmlns:ns1='http://schemas.openxmlformats.org/package/2006/metadata/core-properties' " w:xpath="/ns1:coreProperties[1]/ns0:title[1]" w:storeItemID="{6C3C8BC8-F283-45AE-878A-BAB7291924A1}"/>
                                  <w:text/>
                                </w:sdtPr>
                                <w:sdtEndPr/>
                                <w:sdtContent>
                                  <w:p w14:paraId="4FEB138E" w14:textId="77777777" w:rsidR="00E039F1" w:rsidRPr="00F51B16" w:rsidRDefault="00D83208">
                                    <w:pPr>
                                      <w:pStyle w:val="Ttulo"/>
                                      <w:rPr>
                                        <w:lang w:val="es-ES"/>
                                      </w:rPr>
                                    </w:pPr>
                                    <w:r>
                                      <w:t>[</w:t>
                                    </w:r>
                                    <w:r w:rsidR="00E10E42" w:rsidRPr="00276750">
                                      <w:rPr>
                                        <w:noProof/>
                                        <w:lang w:val="es-ES"/>
                                      </w:rPr>
                                      <w:t>Título del informe</w:t>
                                    </w:r>
                                    <w:r>
                                      <w:t>]</w:t>
                                    </w:r>
                                  </w:p>
                                </w:sdtContent>
                              </w:sdt>
                              <w:p w14:paraId="085A043C" w14:textId="77777777" w:rsidR="00E039F1" w:rsidRPr="00F51B16" w:rsidRDefault="00286D9B">
                                <w:pPr>
                                  <w:pStyle w:val="Subttulo"/>
                                  <w:rPr>
                                    <w:lang w:val="es-ES"/>
                                  </w:rPr>
                                </w:pPr>
                                <w:sdt>
                                  <w:sdtPr>
                                    <w:alias w:val="Subtítulo"/>
                                    <w:tag w:val=""/>
                                    <w:id w:val="-1099563631"/>
                                    <w:showingPlcHdr/>
                                    <w:dataBinding w:prefixMappings="xmlns:ns0='http://purl.org/dc/elements/1.1/' xmlns:ns1='http://schemas.openxmlformats.org/package/2006/metadata/core-properties' " w:xpath="/ns1:coreProperties[1]/ns0:subject[1]" w:storeItemID="{6C3C8BC8-F283-45AE-878A-BAB7291924A1}"/>
                                    <w:text/>
                                  </w:sdtPr>
                                  <w:sdtEndPr/>
                                  <w:sdtContent>
                                    <w:r w:rsidR="00D83208">
                                      <w:t>[</w:t>
                                    </w:r>
                                    <w:r w:rsidR="00E10E42">
                                      <w:t>Subtítulo del informe</w:t>
                                    </w:r>
                                    <w:r w:rsidR="00D83208">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w14:anchorId="1DC65D4F" id="Cuadro de texto 21" o:spid="_x0000_s1027" type="#_x0000_t202" style="position:absolute;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" o:allowoverlap="f" filled="f" stroked="f" strokeweight=".5pt">
                    <v:textbox style="mso-fit-shape-to-text:t" inset="0,0,0,0">
                      <w:txbxContent>
                        <w:sdt>
                          <w:sdtPr>
                            <w:alias w:val="Título"/>
                            <w:tag w:val=""/>
                            <w:id w:val="224185366"/>
                            <w:showingPlcHdr/>
                            <w:dataBinding w:prefixMappings="xmlns:ns0='http://purl.org/dc/elements/1.1/' xmlns:ns1='http://schemas.openxmlformats.org/package/2006/metadata/core-properties' " w:xpath="/ns1:coreProperties[1]/ns0:title[1]" w:storeItemID="{6C3C8BC8-F283-45AE-878A-BAB7291924A1}"/>
                            <w:text/>
                          </w:sdtPr>
                          <w:sdtEndPr/>
                          <w:sdtContent>
                            <w:p w14:paraId="4FEB138E" w14:textId="77777777" w:rsidR="00E039F1" w:rsidRPr="00F51B16" w:rsidRDefault="00D83208">
                              <w:pPr>
                                <w:pStyle w:val="Ttulo"/>
                                <w:rPr>
                                  <w:lang w:val="es-ES"/>
                                </w:rPr>
                              </w:pPr>
                              <w:r>
                                <w:t>[</w:t>
                              </w:r>
                              <w:r w:rsidR="00E10E42" w:rsidRPr="00276750">
                                <w:rPr>
                                  <w:noProof/>
                                  <w:lang w:val="es-ES"/>
                                </w:rPr>
                                <w:t>Título del informe</w:t>
                              </w:r>
                              <w:r>
                                <w:t>]</w:t>
                              </w:r>
                            </w:p>
                          </w:sdtContent>
                        </w:sdt>
                        <w:p w14:paraId="085A043C" w14:textId="77777777" w:rsidR="00E039F1" w:rsidRPr="00F51B16" w:rsidRDefault="00C70D58">
                          <w:pPr>
                            <w:pStyle w:val="Subttulo"/>
                            <w:rPr>
                              <w:lang w:val="es-ES"/>
                            </w:rPr>
                          </w:pPr>
                          <w:sdt>
                            <w:sdtPr>
                              <w:alias w:val="Subtítulo"/>
                              <w:tag w:val=""/>
                              <w:id w:val="-1099563631"/>
                              <w:showingPlcHdr/>
                              <w:dataBinding w:prefixMappings="xmlns:ns0='http://purl.org/dc/elements/1.1/' xmlns:ns1='http://schemas.openxmlformats.org/package/2006/metadata/core-properties' " w:xpath="/ns1:coreProperties[1]/ns0:subject[1]" w:storeItemID="{6C3C8BC8-F283-45AE-878A-BAB7291924A1}"/>
                              <w:text/>
                            </w:sdtPr>
                            <w:sdtEndPr/>
                            <w:sdtContent>
                              <w:r w:rsidR="00D83208">
                                <w:t>[</w:t>
                              </w:r>
                              <w:r w:rsidR="00E10E42">
                                <w:t>Subtítulo del informe</w:t>
                              </w:r>
                              <w:r w:rsidR="00D83208">
                                <w:t>]</w:t>
                              </w:r>
                            </w:sdtContent>
                          </w:sdt>
                        </w:p>
                      </w:txbxContent>
                    </v:textbox>
                    <w10:wrap type="square" anchorx="margin" anchory="margin"/>
                  </v:shape>
                </w:pict>
              </mc:Fallback>
            </mc:AlternateContent>
          </w:r>
        </w:p>
        <w:p w14:paraId="4E8A5138" w14:textId="77777777" w:rsidR="00E039F1" w:rsidRDefault="00E039F1"/>
        <w:p w14:paraId="2B5ABA18" w14:textId="77777777" w:rsidR="00E039F1" w:rsidRDefault="00D83208">
          <w:pPr>
            <w:rPr>
              <w:color w:val="auto"/>
            </w:rPr>
          </w:pPr>
          <w:r>
            <w:rPr>
              <w:color w:val="auto"/>
            </w:rPr>
            <w:br w:type="page"/>
          </w:r>
        </w:p>
      </w:sdtContent>
    </w:sdt>
    <w:sdt>
      <w:sdtPr>
        <w:rPr>
          <w:rStyle w:val="Ttulo1Car"/>
          <w:noProof/>
          <w:lang w:val="es-ES"/>
        </w:rPr>
        <w:id w:val="1806507922"/>
        <w:placeholder>
          <w:docPart w:val="23946C418E304688984E7BF53F32240E"/>
        </w:placeholder>
        <w:temporary/>
        <w:showingPlcHdr/>
        <w15:appearance w15:val="hidden"/>
      </w:sdtPr>
      <w:sdtEndPr>
        <w:rPr>
          <w:rStyle w:val="Fuentedeprrafopredeter"/>
          <w:rFonts w:asciiTheme="minorHAnsi" w:eastAsiaTheme="minorEastAsia" w:hAnsiTheme="minorHAnsi" w:cstheme="minorBidi"/>
          <w:color w:val="4D322D" w:themeColor="text2"/>
          <w:sz w:val="20"/>
          <w:szCs w:val="20"/>
        </w:rPr>
      </w:sdtEndPr>
      <w:sdtContent>
        <w:bookmarkEnd w:id="0" w:displacedByCustomXml="prev"/>
        <w:bookmarkEnd w:id="1" w:displacedByCustomXml="prev"/>
        <w:bookmarkEnd w:id="2" w:displacedByCustomXml="prev"/>
        <w:bookmarkEnd w:id="3" w:displacedByCustomXml="prev"/>
        <w:bookmarkEnd w:id="4" w:displacedByCustomXml="prev"/>
        <w:p w14:paraId="52A20202" w14:textId="77777777" w:rsidR="00E039F1" w:rsidRPr="00D83208" w:rsidRDefault="00326F71">
          <w:pPr>
            <w:pStyle w:val="Ttulo1"/>
            <w:rPr>
              <w:noProof/>
              <w:lang w:val="es-ES"/>
            </w:rPr>
          </w:pPr>
          <w:r w:rsidRPr="00D83208">
            <w:rPr>
              <w:noProof/>
              <w:lang w:val="es-ES"/>
            </w:rPr>
            <w:t>Comenzar inmediatamente</w:t>
          </w:r>
        </w:p>
        <w:p w14:paraId="2C33F805" w14:textId="77777777" w:rsidR="00E039F1" w:rsidRPr="00D83208" w:rsidRDefault="00326F71" w:rsidP="002C260A">
          <w:pPr>
            <w:spacing w:after="160"/>
            <w:rPr>
              <w:noProof/>
              <w:lang w:val="es-ES"/>
            </w:rPr>
          </w:pPr>
          <w:r w:rsidRPr="00D83208">
            <w:rPr>
              <w:noProof/>
              <w:lang w:val="es-ES"/>
            </w:rPr>
            <w:t>Para reemplazar el texto de este marcador de posición, solo tiene que hacer clic y comenzar a escribir. Pero no lo haga todavía...</w:t>
          </w:r>
        </w:p>
        <w:p w14:paraId="60BEA3DE" w14:textId="77777777" w:rsidR="00E039F1" w:rsidRPr="002C260A" w:rsidRDefault="00326F71" w:rsidP="002C260A">
          <w:pPr>
            <w:spacing w:after="160"/>
            <w:rPr>
              <w:noProof/>
              <w:spacing w:val="-6"/>
              <w:lang w:val="es-ES"/>
            </w:rPr>
          </w:pPr>
          <w:r w:rsidRPr="002C260A">
            <w:rPr>
              <w:noProof/>
              <w:spacing w:val="-6"/>
              <w:lang w:val="es-ES"/>
            </w:rPr>
            <w:t>Este marcador incluye sugerencias que le ayudarán a dar formato rápidamente a un informe y agregar otros elementos como un gráfico, un diagrama o una tabla de contenido.  Le sorprenderá lo sencillo que es</w:t>
          </w:r>
          <w:r w:rsidR="00D83208" w:rsidRPr="002C260A">
            <w:rPr>
              <w:noProof/>
              <w:spacing w:val="-6"/>
              <w:lang w:val="es-ES"/>
            </w:rPr>
            <w:t>.</w:t>
          </w:r>
        </w:p>
        <w:p w14:paraId="0CA16381" w14:textId="77777777" w:rsidR="00E039F1" w:rsidRPr="00D83208" w:rsidRDefault="00326F71" w:rsidP="002C260A">
          <w:pPr>
            <w:pStyle w:val="Ttulo1"/>
            <w:spacing w:before="400"/>
            <w:rPr>
              <w:noProof/>
              <w:lang w:val="es-ES"/>
            </w:rPr>
          </w:pPr>
          <w:r w:rsidRPr="00D83208">
            <w:rPr>
              <w:noProof/>
              <w:lang w:val="es-ES"/>
            </w:rPr>
            <w:t>Lúzcase siempre</w:t>
          </w:r>
        </w:p>
        <w:p w14:paraId="2672F5E6" w14:textId="77777777" w:rsidR="00E039F1" w:rsidRPr="00D83208" w:rsidRDefault="00326F71" w:rsidP="002C260A">
          <w:pPr>
            <w:pStyle w:val="Listaconvietas"/>
            <w:spacing w:after="160"/>
            <w:rPr>
              <w:noProof/>
              <w:lang w:val="es-ES"/>
            </w:rPr>
          </w:pPr>
          <w:r w:rsidRPr="00D83208">
            <w:rPr>
              <w:noProof/>
              <w:lang w:val="es-ES"/>
            </w:rPr>
            <w:t>¿Necesita un título? En la pestaña Inicio, haga clic en el estilo de encabezado que desee de la galería Estilos. Observe también los demás estilos de la galería, como para una cita o una lista numerada</w:t>
          </w:r>
          <w:r w:rsidR="00D83208" w:rsidRPr="00D83208">
            <w:rPr>
              <w:noProof/>
              <w:lang w:val="es-ES"/>
            </w:rPr>
            <w:t>.</w:t>
          </w:r>
        </w:p>
        <w:p w14:paraId="23504E93" w14:textId="77777777" w:rsidR="00E039F1" w:rsidRPr="00D83208" w:rsidRDefault="00326F71" w:rsidP="002C260A">
          <w:pPr>
            <w:pStyle w:val="Listaconvietas"/>
            <w:spacing w:after="160"/>
            <w:rPr>
              <w:noProof/>
              <w:lang w:val="es-ES"/>
            </w:rPr>
          </w:pPr>
          <w:r w:rsidRPr="00D83208">
            <w:rPr>
              <w:noProof/>
              <w:lang w:val="es-ES"/>
            </w:rPr>
            <w:t>Le puede gustar la fotografía en la primera página tanto como a nosotros, pero si no es ideal para su informe, haga clic con el botón secundario en ella y luego haga clic en Cambiar imagen para agregar la suya propia</w:t>
          </w:r>
          <w:r w:rsidR="00D83208" w:rsidRPr="00D83208">
            <w:rPr>
              <w:noProof/>
              <w:lang w:val="es-ES"/>
            </w:rPr>
            <w:t>.</w:t>
          </w:r>
        </w:p>
        <w:p w14:paraId="5AE324F5" w14:textId="77777777" w:rsidR="00E039F1" w:rsidRPr="00D83208" w:rsidRDefault="00326F71" w:rsidP="002C260A">
          <w:pPr>
            <w:pStyle w:val="Listaconvietas"/>
            <w:spacing w:after="160"/>
            <w:rPr>
              <w:noProof/>
              <w:lang w:val="es-ES"/>
            </w:rPr>
          </w:pPr>
          <w:r w:rsidRPr="00D83208">
            <w:rPr>
              <w:noProof/>
              <w:lang w:val="es-ES"/>
            </w:rPr>
            <w:t>Agregar un gráfico de apariencia profesional es muy sencillo. De hecho, cuando agrega un gráfico o un diagrama de SmartArt desde la pestaña Insertar, se combina automáticamente</w:t>
          </w:r>
          <w:r w:rsidRPr="00D83208">
            <w:rPr>
              <w:noProof/>
              <w:color w:val="000000"/>
              <w:lang w:val="es-ES"/>
            </w:rPr>
            <w:t xml:space="preserve"> </w:t>
          </w:r>
          <w:r w:rsidRPr="00D83208">
            <w:rPr>
              <w:noProof/>
              <w:lang w:val="es-ES"/>
            </w:rPr>
            <w:t>con la apariencia de su documento</w:t>
          </w:r>
          <w:r w:rsidR="00D83208" w:rsidRPr="00D83208">
            <w:rPr>
              <w:noProof/>
              <w:lang w:val="es-ES"/>
            </w:rPr>
            <w:t>.</w:t>
          </w:r>
        </w:p>
        <w:p w14:paraId="570DB6C0" w14:textId="77777777" w:rsidR="00E039F1" w:rsidRPr="00D83208" w:rsidRDefault="00D83208">
          <w:pPr>
            <w:jc w:val="center"/>
            <w:rPr>
              <w:noProof/>
              <w:lang w:val="es-ES"/>
            </w:rPr>
          </w:pPr>
          <w:r w:rsidRPr="00D83208">
            <w:rPr>
              <w:noProof/>
              <w:lang w:val="es-MX" w:eastAsia="es-MX"/>
            </w:rPr>
            <w:drawing>
              <wp:inline distT="0" distB="0" distL="0" distR="0" wp14:anchorId="51992C36" wp14:editId="7C41FE03">
                <wp:extent cx="3774643" cy="929031"/>
                <wp:effectExtent l="0" t="0" r="16510" b="0"/>
                <wp:docPr id="10" name="Diagrama 10" descr="SmartArt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428C53B" w14:textId="77777777" w:rsidR="00E039F1" w:rsidRPr="00D83208" w:rsidRDefault="00326F71" w:rsidP="002C260A">
          <w:pPr>
            <w:pStyle w:val="Ttulo1"/>
            <w:spacing w:before="400"/>
            <w:rPr>
              <w:noProof/>
              <w:lang w:val="es-ES"/>
            </w:rPr>
          </w:pPr>
          <w:r w:rsidRPr="00D83208">
            <w:rPr>
              <w:noProof/>
              <w:lang w:val="es-ES"/>
            </w:rPr>
            <w:t>Dar el toque final</w:t>
          </w:r>
        </w:p>
        <w:p w14:paraId="6B234E55" w14:textId="77777777" w:rsidR="00E039F1" w:rsidRPr="00D83208" w:rsidRDefault="00326F71">
          <w:pPr>
            <w:rPr>
              <w:noProof/>
              <w:lang w:val="es-ES"/>
            </w:rPr>
          </w:pPr>
          <w:r w:rsidRPr="00D83208">
            <w:rPr>
              <w:noProof/>
              <w:lang w:val="es-ES"/>
            </w:rPr>
            <w:t>¿Necesita agregar una tabla de contenidos o una bibliografía? No se preocupe</w:t>
          </w:r>
          <w:r w:rsidR="00D83208" w:rsidRPr="00D83208">
            <w:rPr>
              <w:noProof/>
              <w:lang w:val="es-ES"/>
            </w:rPr>
            <w:t>.</w:t>
          </w:r>
        </w:p>
        <w:p w14:paraId="44811448" w14:textId="77777777" w:rsidR="00E039F1" w:rsidRPr="00D83208" w:rsidRDefault="00326F71">
          <w:pPr>
            <w:pStyle w:val="Ttulo2"/>
            <w:rPr>
              <w:noProof/>
              <w:lang w:val="es-ES"/>
            </w:rPr>
          </w:pPr>
          <w:r w:rsidRPr="00D83208">
            <w:rPr>
              <w:noProof/>
              <w:lang w:val="es-ES"/>
            </w:rPr>
            <w:t>AGREGAR UNA TABLA DE CONTENIDOS</w:t>
          </w:r>
        </w:p>
        <w:p w14:paraId="26F3DC4F" w14:textId="77777777" w:rsidR="00E039F1" w:rsidRPr="00D83208" w:rsidRDefault="00326F71" w:rsidP="002C260A">
          <w:pPr>
            <w:spacing w:after="160"/>
            <w:rPr>
              <w:noProof/>
              <w:lang w:val="es-ES"/>
            </w:rPr>
          </w:pPr>
          <w:r w:rsidRPr="00D83208">
            <w:rPr>
              <w:noProof/>
              <w:lang w:val="es-ES"/>
            </w:rPr>
            <w:t>Agregar una tabla de contenido a un informe no puede ser más sencillo</w:t>
          </w:r>
          <w:r w:rsidR="00D83208" w:rsidRPr="00D83208">
            <w:rPr>
              <w:noProof/>
              <w:lang w:val="es-ES"/>
            </w:rPr>
            <w:t xml:space="preserve">. </w:t>
          </w:r>
        </w:p>
        <w:p w14:paraId="7457877B" w14:textId="77777777" w:rsidR="00E039F1" w:rsidRPr="002C260A" w:rsidRDefault="00D83208" w:rsidP="002C260A">
          <w:pPr>
            <w:spacing w:after="160"/>
            <w:rPr>
              <w:noProof/>
              <w:spacing w:val="-4"/>
              <w:lang w:val="es-ES"/>
            </w:rPr>
          </w:pPr>
          <w:r w:rsidRPr="002C260A">
            <w:rPr>
              <w:noProof/>
              <w:spacing w:val="-4"/>
              <w:lang w:val="es-ES"/>
            </w:rPr>
            <w:t>Haga clic en el documento donde desea que aparezca la tabla de contenidos. Luego, en la pestaña Referencias, haga clic en la Tabla de contenidos y, a continuación, en una de las opciones automáticas.</w:t>
          </w:r>
        </w:p>
        <w:p w14:paraId="5CF57025" w14:textId="77777777" w:rsidR="00E039F1" w:rsidRPr="00D83208" w:rsidRDefault="00D83208" w:rsidP="002C260A">
          <w:pPr>
            <w:spacing w:after="160"/>
            <w:rPr>
              <w:noProof/>
              <w:lang w:val="es-ES"/>
            </w:rPr>
          </w:pPr>
          <w:r w:rsidRPr="00D83208">
            <w:rPr>
              <w:noProof/>
              <w:lang w:val="es-ES"/>
            </w:rPr>
            <w:t xml:space="preserve">Al hacerlo, se insertará la tabla de contenido y se agregará automáticamente el texto que indicó con un formato de estilo de Encabezado 1, Encabezado 2 y Encabezado 3. </w:t>
          </w:r>
        </w:p>
        <w:p w14:paraId="4EDC1C06" w14:textId="77777777" w:rsidR="00E039F1" w:rsidRPr="00D83208" w:rsidRDefault="00326F71">
          <w:pPr>
            <w:pStyle w:val="Ttulo2"/>
            <w:rPr>
              <w:noProof/>
              <w:lang w:val="es-ES"/>
            </w:rPr>
          </w:pPr>
          <w:r w:rsidRPr="00D83208">
            <w:rPr>
              <w:noProof/>
              <w:lang w:val="es-ES"/>
            </w:rPr>
            <w:t>AGREGAR UNA BIBLIOGRAFÍA</w:t>
          </w:r>
        </w:p>
        <w:p w14:paraId="6D2BF130" w14:textId="77777777" w:rsidR="00E039F1" w:rsidRPr="00D83208" w:rsidRDefault="00D83208" w:rsidP="002C260A">
          <w:pPr>
            <w:spacing w:after="160"/>
            <w:rPr>
              <w:noProof/>
              <w:lang w:val="es-ES"/>
            </w:rPr>
          </w:pPr>
          <w:r w:rsidRPr="00D83208">
            <w:rPr>
              <w:noProof/>
              <w:lang w:val="es-ES"/>
            </w:rPr>
            <w:t xml:space="preserve">En la pestaña Referencias, en el grupo Citas y bibliografía, haga clic en Insertar cita para la opción de agregar fuentes y luego coloque las citas en el documento. </w:t>
          </w:r>
        </w:p>
        <w:p w14:paraId="49D0A491" w14:textId="77777777" w:rsidR="00E039F1" w:rsidRPr="00D83208" w:rsidRDefault="00D83208" w:rsidP="002C260A">
          <w:pPr>
            <w:spacing w:after="160"/>
            <w:rPr>
              <w:noProof/>
              <w:lang w:val="es-ES"/>
            </w:rPr>
          </w:pPr>
          <w:r w:rsidRPr="00D83208">
            <w:rPr>
              <w:noProof/>
              <w:lang w:val="es-ES"/>
            </w:rPr>
            <w:t>Una vez haya agregado todas las citas que desee para el informe, en la pestaña Referencias haga clic en Bibliografía e insertará una bibliografía con formato en su elección de estilos.</w:t>
          </w:r>
        </w:p>
        <w:p w14:paraId="64461854" w14:textId="77777777" w:rsidR="00E039F1" w:rsidRPr="00D83208" w:rsidRDefault="00D83208" w:rsidP="002C260A">
          <w:pPr>
            <w:spacing w:after="160"/>
            <w:rPr>
              <w:rFonts w:asciiTheme="majorHAnsi" w:eastAsiaTheme="majorEastAsia" w:hAnsiTheme="majorHAnsi" w:cstheme="majorBidi"/>
              <w:noProof/>
              <w:color w:val="3F251D" w:themeColor="accent1"/>
              <w:sz w:val="30"/>
              <w:szCs w:val="30"/>
              <w:lang w:val="es-ES"/>
            </w:rPr>
          </w:pPr>
          <w:r w:rsidRPr="00D83208">
            <w:rPr>
              <w:noProof/>
              <w:lang w:val="es-ES"/>
            </w:rPr>
            <w:t>Y listo, ya terminó. Buen trabajo.</w:t>
          </w:r>
        </w:p>
      </w:sdtContent>
    </w:sdt>
    <w:sectPr w:rsidR="00E039F1" w:rsidRPr="00D83208">
      <w:footerReference w:type="default" r:id="rId16"/>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716C" w14:textId="77777777" w:rsidR="00286D9B" w:rsidRDefault="00286D9B">
      <w:pPr>
        <w:spacing w:before="0" w:after="0" w:line="240" w:lineRule="auto"/>
      </w:pPr>
      <w:r>
        <w:separator/>
      </w:r>
    </w:p>
  </w:endnote>
  <w:endnote w:type="continuationSeparator" w:id="0">
    <w:p w14:paraId="1F2E8B7F" w14:textId="77777777" w:rsidR="00286D9B" w:rsidRDefault="00286D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TXinwei">
    <w:altName w:val="华文新魏"/>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8AFF" w14:textId="77777777" w:rsidR="00E039F1" w:rsidRDefault="00E039F1" w:rsidP="002A1250">
    <w:pPr>
      <w:pStyle w:val="Piedepgin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0682" w14:textId="77777777" w:rsidR="00286D9B" w:rsidRDefault="00286D9B">
      <w:pPr>
        <w:spacing w:before="0" w:after="0" w:line="240" w:lineRule="auto"/>
      </w:pPr>
      <w:r>
        <w:separator/>
      </w:r>
    </w:p>
  </w:footnote>
  <w:footnote w:type="continuationSeparator" w:id="0">
    <w:p w14:paraId="0D3E8A0F" w14:textId="77777777" w:rsidR="00286D9B" w:rsidRDefault="00286D9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87E3E76"/>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aconvietas"/>
      <w:lvlText w:val="−"/>
      <w:lvlJc w:val="left"/>
      <w:pPr>
        <w:ind w:left="720" w:hanging="360"/>
      </w:pPr>
      <w:rPr>
        <w:rFonts w:ascii="Century Gothic" w:hAnsi="Century Gothic" w:hint="default"/>
        <w:color w:val="0D0D0D" w:themeColor="text1" w:themeTint="F2"/>
      </w:rPr>
    </w:lvl>
  </w:abstractNum>
  <w:num w:numId="1">
    <w:abstractNumId w:val="1"/>
  </w:num>
  <w:num w:numId="2">
    <w:abstractNumId w:val="1"/>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CD"/>
    <w:rsid w:val="00062D02"/>
    <w:rsid w:val="00276750"/>
    <w:rsid w:val="00286D9B"/>
    <w:rsid w:val="002A1250"/>
    <w:rsid w:val="002C260A"/>
    <w:rsid w:val="00326F71"/>
    <w:rsid w:val="004B5100"/>
    <w:rsid w:val="004C066C"/>
    <w:rsid w:val="00547E3A"/>
    <w:rsid w:val="00756647"/>
    <w:rsid w:val="0080777E"/>
    <w:rsid w:val="008266CD"/>
    <w:rsid w:val="008F6DA6"/>
    <w:rsid w:val="00975D23"/>
    <w:rsid w:val="00A9747A"/>
    <w:rsid w:val="00C70D58"/>
    <w:rsid w:val="00CC51E8"/>
    <w:rsid w:val="00D3696A"/>
    <w:rsid w:val="00D83208"/>
    <w:rsid w:val="00E039F1"/>
    <w:rsid w:val="00E10E42"/>
    <w:rsid w:val="00F51B16"/>
    <w:rsid w:val="00FD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4C1A"/>
  <w15:chartTrackingRefBased/>
  <w15:docId w15:val="{AA627F48-CCAA-40B9-8513-30DFACF5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D322D" w:themeColor="text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pPr>
      <w:keepNext/>
      <w:keepLines/>
      <w:spacing w:before="600" w:after="60"/>
      <w:outlineLvl w:val="0"/>
    </w:pPr>
    <w:rPr>
      <w:rFonts w:asciiTheme="majorHAnsi" w:eastAsiaTheme="majorEastAsia" w:hAnsiTheme="majorHAnsi" w:cstheme="majorBidi"/>
      <w:color w:val="3F251D" w:themeColor="accent1"/>
      <w:sz w:val="30"/>
      <w:szCs w:val="30"/>
    </w:rPr>
  </w:style>
  <w:style w:type="paragraph" w:styleId="Ttulo2">
    <w:name w:val="heading 2"/>
    <w:basedOn w:val="Normal"/>
    <w:next w:val="Normal"/>
    <w:link w:val="Ttulo2Car"/>
    <w:uiPriority w:val="1"/>
    <w:unhideWhenUsed/>
    <w:qFormat/>
    <w:pPr>
      <w:keepNext/>
      <w:keepLines/>
      <w:spacing w:before="240" w:after="0"/>
      <w:outlineLvl w:val="1"/>
    </w:pPr>
    <w:rPr>
      <w:rFonts w:asciiTheme="majorHAnsi" w:eastAsiaTheme="majorEastAsia" w:hAnsiTheme="majorHAnsi" w:cstheme="majorBidi"/>
      <w:caps/>
      <w:color w:val="3F251D" w:themeColor="accent1"/>
      <w:sz w:val="22"/>
      <w:szCs w:val="22"/>
    </w:rPr>
  </w:style>
  <w:style w:type="paragraph" w:styleId="Ttulo3">
    <w:name w:val="heading 3"/>
    <w:basedOn w:val="Normal"/>
    <w:next w:val="Normal"/>
    <w:link w:val="Ttulo3Car"/>
    <w:uiPriority w:val="1"/>
    <w:unhideWhenUsed/>
    <w:qFormat/>
    <w:pPr>
      <w:keepNext/>
      <w:keepLines/>
      <w:spacing w:before="200" w:after="0"/>
      <w:outlineLvl w:val="2"/>
    </w:pPr>
    <w:rPr>
      <w:rFonts w:asciiTheme="majorHAnsi" w:eastAsiaTheme="majorEastAsia" w:hAnsiTheme="majorHAnsi" w:cstheme="majorBidi"/>
      <w:color w:val="3F251D" w:themeColor="accent1"/>
      <w:sz w:val="22"/>
      <w:szCs w:val="22"/>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i/>
      <w:iCs/>
      <w:color w:val="3F251D"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1F120E" w:themeColor="accent1" w:themeShade="80"/>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1F120E"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basedOn w:val="Tabla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formacindecontacto">
    <w:name w:val="Información de contacto"/>
    <w:basedOn w:val="Normal"/>
    <w:uiPriority w:val="99"/>
    <w:qFormat/>
    <w:pPr>
      <w:spacing w:before="0" w:after="0"/>
      <w:jc w:val="center"/>
    </w:pPr>
  </w:style>
  <w:style w:type="character" w:customStyle="1" w:styleId="Ttulo1Car">
    <w:name w:val="Título 1 Car"/>
    <w:basedOn w:val="Fuentedeprrafopredeter"/>
    <w:link w:val="Ttulo1"/>
    <w:uiPriority w:val="1"/>
    <w:rPr>
      <w:rFonts w:asciiTheme="majorHAnsi" w:eastAsiaTheme="majorEastAsia" w:hAnsiTheme="majorHAnsi" w:cstheme="majorBidi"/>
      <w:color w:val="3F251D" w:themeColor="accent1"/>
      <w:sz w:val="30"/>
      <w:szCs w:val="30"/>
    </w:rPr>
  </w:style>
  <w:style w:type="character" w:customStyle="1" w:styleId="Ttulo2Car">
    <w:name w:val="Título 2 Car"/>
    <w:basedOn w:val="Fuentedeprrafopredeter"/>
    <w:link w:val="Ttulo2"/>
    <w:uiPriority w:val="1"/>
    <w:rPr>
      <w:rFonts w:asciiTheme="majorHAnsi" w:eastAsiaTheme="majorEastAsia" w:hAnsiTheme="majorHAnsi" w:cstheme="majorBidi"/>
      <w:caps/>
      <w:color w:val="3F251D" w:themeColor="accent1"/>
      <w:sz w:val="22"/>
      <w:szCs w:val="22"/>
    </w:rPr>
  </w:style>
  <w:style w:type="character" w:customStyle="1" w:styleId="Ttulo3Car">
    <w:name w:val="Título 3 Car"/>
    <w:basedOn w:val="Fuentedeprrafopredeter"/>
    <w:link w:val="Ttulo3"/>
    <w:uiPriority w:val="1"/>
    <w:rPr>
      <w:rFonts w:asciiTheme="majorHAnsi" w:eastAsiaTheme="majorEastAsia" w:hAnsiTheme="majorHAnsi" w:cstheme="majorBidi"/>
      <w:color w:val="3F251D" w:themeColor="accent1"/>
      <w:sz w:val="22"/>
      <w:szCs w:val="22"/>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3F251D" w:themeColor="accen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1F120E" w:themeColor="accent1" w:themeShade="8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1F120E" w:themeColor="accent1" w:themeShade="7F"/>
    </w:rPr>
  </w:style>
  <w:style w:type="paragraph" w:styleId="Listaconvietas">
    <w:name w:val="List Bullet"/>
    <w:basedOn w:val="Normal"/>
    <w:uiPriority w:val="1"/>
    <w:unhideWhenUsed/>
    <w:qFormat/>
    <w:pPr>
      <w:numPr>
        <w:numId w:val="5"/>
      </w:numPr>
    </w:pPr>
  </w:style>
  <w:style w:type="paragraph" w:styleId="Listaconnmeros">
    <w:name w:val="List Number"/>
    <w:basedOn w:val="Normal"/>
    <w:uiPriority w:val="1"/>
    <w:unhideWhenUsed/>
    <w:qFormat/>
    <w:pPr>
      <w:numPr>
        <w:numId w:val="6"/>
      </w:numPr>
      <w:contextualSpacing/>
    </w:pPr>
  </w:style>
  <w:style w:type="paragraph" w:styleId="Ttulo">
    <w:name w:val="Title"/>
    <w:basedOn w:val="Normal"/>
    <w:next w:val="Normal"/>
    <w:link w:val="TtuloCar"/>
    <w:uiPriority w:val="10"/>
    <w:unhideWhenUsed/>
    <w:qFormat/>
    <w:pPr>
      <w:spacing w:before="48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TtuloCar">
    <w:name w:val="Título Car"/>
    <w:basedOn w:val="Fuentedeprrafopredeter"/>
    <w:link w:val="Ttulo"/>
    <w:uiPriority w:val="10"/>
    <w:rPr>
      <w:rFonts w:asciiTheme="majorHAnsi" w:eastAsiaTheme="majorEastAsia" w:hAnsiTheme="majorHAnsi" w:cstheme="majorBidi"/>
      <w:color w:val="3F251D" w:themeColor="accent1"/>
      <w:kern w:val="28"/>
      <w:sz w:val="60"/>
      <w:szCs w:val="60"/>
    </w:rPr>
  </w:style>
  <w:style w:type="paragraph" w:styleId="Subttulo">
    <w:name w:val="Subtitle"/>
    <w:basedOn w:val="Normal"/>
    <w:next w:val="Normal"/>
    <w:link w:val="SubttuloCar"/>
    <w:uiPriority w:val="11"/>
    <w:unhideWhenUsed/>
    <w:qFormat/>
    <w:pPr>
      <w:numPr>
        <w:ilvl w:val="1"/>
      </w:numPr>
      <w:spacing w:before="0" w:after="480"/>
      <w:jc w:val="center"/>
    </w:pPr>
    <w:rPr>
      <w:rFonts w:asciiTheme="majorHAnsi" w:eastAsiaTheme="majorEastAsia" w:hAnsiTheme="majorHAnsi" w:cstheme="majorBidi"/>
      <w:caps/>
      <w:sz w:val="26"/>
      <w:szCs w:val="26"/>
    </w:rPr>
  </w:style>
  <w:style w:type="character" w:customStyle="1" w:styleId="SubttuloCar">
    <w:name w:val="Subtítulo Car"/>
    <w:basedOn w:val="Fuentedeprrafopredeter"/>
    <w:link w:val="Subttulo"/>
    <w:uiPriority w:val="11"/>
    <w:rPr>
      <w:rFonts w:asciiTheme="majorHAnsi" w:eastAsiaTheme="majorEastAsia" w:hAnsiTheme="majorHAnsi" w:cstheme="majorBidi"/>
      <w:caps/>
      <w:sz w:val="26"/>
      <w:szCs w:val="26"/>
    </w:rPr>
  </w:style>
  <w:style w:type="character" w:styleId="nfasis">
    <w:name w:val="Emphasis"/>
    <w:basedOn w:val="Fuentedeprrafopredeter"/>
    <w:uiPriority w:val="10"/>
    <w:unhideWhenUsed/>
    <w:qFormat/>
    <w:rPr>
      <w:i w:val="0"/>
      <w:iCs w:val="0"/>
      <w:color w:val="2F1B15" w:themeColor="accent1" w:themeShade="BF"/>
    </w:rPr>
  </w:style>
  <w:style w:type="paragraph" w:styleId="Sinespaciado">
    <w:name w:val="No Spacing"/>
    <w:link w:val="SinespaciadoCar"/>
    <w:uiPriority w:val="1"/>
    <w:unhideWhenUsed/>
    <w:qFormat/>
    <w:pPr>
      <w:spacing w:before="0" w:after="0" w:line="240" w:lineRule="auto"/>
    </w:pPr>
    <w:rPr>
      <w:color w:val="auto"/>
    </w:rPr>
  </w:style>
  <w:style w:type="character" w:customStyle="1" w:styleId="SinespaciadoCar">
    <w:name w:val="Sin espaciado Car"/>
    <w:basedOn w:val="Fuentedeprrafopredeter"/>
    <w:link w:val="Sinespaciado"/>
    <w:uiPriority w:val="1"/>
    <w:rPr>
      <w:rFonts w:asciiTheme="minorHAnsi" w:eastAsiaTheme="minorEastAsia" w:hAnsiTheme="minorHAnsi" w:cstheme="minorBidi"/>
      <w:color w:val="auto"/>
    </w:rPr>
  </w:style>
  <w:style w:type="paragraph" w:styleId="Cita">
    <w:name w:val="Quote"/>
    <w:basedOn w:val="Normal"/>
    <w:next w:val="Normal"/>
    <w:link w:val="CitaCar"/>
    <w:uiPriority w:val="10"/>
    <w:unhideWhenUsed/>
    <w:qFormat/>
    <w:pPr>
      <w:spacing w:after="480"/>
      <w:jc w:val="center"/>
    </w:pPr>
    <w:rPr>
      <w:i/>
      <w:iCs/>
      <w:color w:val="3F251D" w:themeColor="accent1"/>
      <w:sz w:val="26"/>
      <w:szCs w:val="26"/>
      <w14:textFill>
        <w14:solidFill>
          <w14:schemeClr w14:val="accent1">
            <w14:alpha w14:val="30000"/>
          </w14:schemeClr>
        </w14:solidFill>
      </w14:textFill>
    </w:rPr>
  </w:style>
  <w:style w:type="character" w:customStyle="1" w:styleId="CitaCar">
    <w:name w:val="Cita Car"/>
    <w:basedOn w:val="Fuentedeprrafopredeter"/>
    <w:link w:val="Cita"/>
    <w:uiPriority w:val="10"/>
    <w:rPr>
      <w:i/>
      <w:iCs/>
      <w:color w:val="3F251D" w:themeColor="accent1"/>
      <w:sz w:val="26"/>
      <w:szCs w:val="26"/>
      <w14:textFill>
        <w14:solidFill>
          <w14:schemeClr w14:val="accent1">
            <w14:alpha w14:val="30000"/>
          </w14:schemeClr>
        </w14:solidFill>
      </w14:textFill>
    </w:rPr>
  </w:style>
  <w:style w:type="paragraph" w:styleId="TtuloTDC">
    <w:name w:val="TOC Heading"/>
    <w:basedOn w:val="Ttulo1"/>
    <w:next w:val="Normal"/>
    <w:uiPriority w:val="39"/>
    <w:unhideWhenUsed/>
    <w:qFormat/>
    <w:pPr>
      <w:spacing w:before="0"/>
      <w:outlineLvl w:val="9"/>
    </w:pPr>
  </w:style>
  <w:style w:type="paragraph" w:styleId="Piedepgina">
    <w:name w:val="footer"/>
    <w:basedOn w:val="Normal"/>
    <w:link w:val="PiedepginaCar"/>
    <w:uiPriority w:val="99"/>
    <w:unhideWhenUsed/>
    <w:pPr>
      <w:spacing w:before="0" w:after="0" w:line="240" w:lineRule="auto"/>
      <w:jc w:val="right"/>
    </w:pPr>
    <w:rPr>
      <w:caps/>
      <w:sz w:val="16"/>
      <w:szCs w:val="16"/>
    </w:rPr>
  </w:style>
  <w:style w:type="character" w:customStyle="1" w:styleId="PiedepginaCar">
    <w:name w:val="Pie de página Car"/>
    <w:basedOn w:val="Fuentedeprrafopredeter"/>
    <w:link w:val="Piedepgina"/>
    <w:uiPriority w:val="99"/>
    <w:rPr>
      <w:caps/>
      <w:sz w:val="16"/>
      <w:szCs w:val="16"/>
    </w:rPr>
  </w:style>
  <w:style w:type="paragraph" w:styleId="TDC3">
    <w:name w:val="toc 3"/>
    <w:basedOn w:val="Normal"/>
    <w:next w:val="Normal"/>
    <w:autoRedefine/>
    <w:uiPriority w:val="39"/>
    <w:unhideWhenUsed/>
    <w:pPr>
      <w:spacing w:after="100"/>
      <w:ind w:left="400"/>
    </w:pPr>
    <w:rPr>
      <w:i/>
      <w:iCs/>
    </w:rPr>
  </w:style>
  <w:style w:type="character" w:styleId="Hipervnculo">
    <w:name w:val="Hyperlink"/>
    <w:basedOn w:val="Fuentedeprrafopredeter"/>
    <w:uiPriority w:val="99"/>
    <w:unhideWhenUsed/>
    <w:rPr>
      <w:color w:val="993E21" w:themeColor="hyperlink"/>
      <w:u w:val="single"/>
    </w:rPr>
  </w:style>
  <w:style w:type="paragraph" w:styleId="TDC1">
    <w:name w:val="toc 1"/>
    <w:basedOn w:val="Normal"/>
    <w:next w:val="Normal"/>
    <w:autoRedefine/>
    <w:uiPriority w:val="39"/>
    <w:unhideWhenUsed/>
    <w:pPr>
      <w:spacing w:after="100"/>
    </w:pPr>
  </w:style>
  <w:style w:type="paragraph" w:styleId="TDC2">
    <w:name w:val="toc 2"/>
    <w:basedOn w:val="Normal"/>
    <w:next w:val="Normal"/>
    <w:autoRedefine/>
    <w:uiPriority w:val="39"/>
    <w:unhideWhenUsed/>
    <w:pPr>
      <w:spacing w:after="100"/>
      <w:ind w:left="200"/>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Bibliografa">
    <w:name w:val="Bibliography"/>
    <w:basedOn w:val="Normal"/>
    <w:next w:val="Normal"/>
    <w:uiPriority w:val="39"/>
    <w:unhideWhenUsed/>
  </w:style>
  <w:style w:type="paragraph" w:styleId="Encabezado">
    <w:name w:val="header"/>
    <w:basedOn w:val="Normal"/>
    <w:link w:val="EncabezadoCar"/>
    <w:uiPriority w:val="99"/>
    <w:unhideWhenUsed/>
    <w:pPr>
      <w:spacing w:before="0" w:after="0" w:line="240" w:lineRule="auto"/>
    </w:pPr>
  </w:style>
  <w:style w:type="character" w:customStyle="1" w:styleId="EncabezadoCar">
    <w:name w:val="Encabezado Car"/>
    <w:basedOn w:val="Fuentedeprrafopredeter"/>
    <w:link w:val="Encabezado"/>
    <w:uiPriority w:val="99"/>
  </w:style>
  <w:style w:type="paragraph" w:styleId="Sangranormal">
    <w:name w:val="Normal Indent"/>
    <w:basedOn w:val="Normal"/>
    <w:uiPriority w:val="99"/>
    <w:unhideWhenUsed/>
    <w:pPr>
      <w:ind w:left="720"/>
    </w:pPr>
  </w:style>
  <w:style w:type="character" w:styleId="Textodelmarcadordeposicin">
    <w:name w:val="Placeholder Text"/>
    <w:basedOn w:val="Fuentedeprrafopredeter"/>
    <w:uiPriority w:val="99"/>
    <w:semiHidden/>
    <w:rPr>
      <w:color w:val="808080"/>
    </w:rPr>
  </w:style>
  <w:style w:type="table" w:customStyle="1" w:styleId="Tabladeinformes">
    <w:name w:val="Tabla de informes"/>
    <w:basedOn w:val="Tablanormal"/>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aconcuadrcula">
    <w:name w:val="Table Grid"/>
    <w:basedOn w:val="Tabla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082\Student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2E1D38-5B90-44B5-BC2E-9DDAA80C0460}" type="doc">
      <dgm:prSet loTypeId="urn:microsoft.com/office/officeart/2009/3/layout/SubStepProcess" loCatId="process" qsTypeId="urn:microsoft.com/office/officeart/2005/8/quickstyle/simple1" qsCatId="simple" csTypeId="urn:microsoft.com/office/officeart/2005/8/colors/colorful1" csCatId="colorful" phldr="1"/>
      <dgm:spPr/>
      <dgm:t>
        <a:bodyPr/>
        <a:lstStyle/>
        <a:p>
          <a:endParaRPr lang="en-US"/>
        </a:p>
      </dgm:t>
    </dgm:pt>
    <dgm:pt modelId="{F83741F9-D475-453A-AF7A-CF069C261317}">
      <dgm:prSet phldrT="[Text]"/>
      <dgm:spPr/>
      <dgm:t>
        <a:bodyPr/>
        <a:lstStyle/>
        <a:p>
          <a:r>
            <a:rPr lang="en-US"/>
            <a:t>[</a:t>
          </a:r>
          <a:r>
            <a:rPr lang="es-ES"/>
            <a:t>Texto]</a:t>
          </a:r>
          <a:endParaRPr lang="en-US"/>
        </a:p>
      </dgm:t>
    </dgm:pt>
    <dgm:pt modelId="{F372BD06-9D6E-476A-9E61-9B23B22443A6}" type="parTrans" cxnId="{56E98A18-474E-4124-A97B-CC55179128C2}">
      <dgm:prSet/>
      <dgm:spPr/>
      <dgm:t>
        <a:bodyPr/>
        <a:lstStyle/>
        <a:p>
          <a:endParaRPr lang="en-US"/>
        </a:p>
      </dgm:t>
    </dgm:pt>
    <dgm:pt modelId="{6CAA4A17-47B7-4E88-A88D-CEB97E534C6D}" type="sibTrans" cxnId="{56E98A18-474E-4124-A97B-CC55179128C2}">
      <dgm:prSet/>
      <dgm:spPr/>
      <dgm:t>
        <a:bodyPr/>
        <a:lstStyle/>
        <a:p>
          <a:endParaRPr lang="en-US"/>
        </a:p>
      </dgm:t>
    </dgm:pt>
    <dgm:pt modelId="{8B34BCCB-FB79-40CD-8E00-CE51EDD753EB}">
      <dgm:prSet phldrT="[Text]"/>
      <dgm:spPr/>
      <dgm:t>
        <a:bodyPr/>
        <a:lstStyle/>
        <a:p>
          <a:r>
            <a:rPr lang="en-US"/>
            <a:t>[</a:t>
          </a:r>
          <a:r>
            <a:rPr lang="es-ES"/>
            <a:t>Texto]</a:t>
          </a:r>
          <a:endParaRPr lang="en-US"/>
        </a:p>
      </dgm:t>
    </dgm:pt>
    <dgm:pt modelId="{6BF703D3-4687-4E4B-8285-F2DAECDC5A86}" type="parTrans" cxnId="{D8791EE3-E4BA-4F81-B8FC-DF106B56E206}">
      <dgm:prSet/>
      <dgm:spPr/>
      <dgm:t>
        <a:bodyPr/>
        <a:lstStyle/>
        <a:p>
          <a:endParaRPr lang="en-US"/>
        </a:p>
      </dgm:t>
    </dgm:pt>
    <dgm:pt modelId="{3A6AE302-B7E8-4CA6-A735-A1F1651A46D0}" type="sibTrans" cxnId="{D8791EE3-E4BA-4F81-B8FC-DF106B56E206}">
      <dgm:prSet/>
      <dgm:spPr/>
      <dgm:t>
        <a:bodyPr/>
        <a:lstStyle/>
        <a:p>
          <a:endParaRPr lang="en-US"/>
        </a:p>
      </dgm:t>
    </dgm:pt>
    <dgm:pt modelId="{8FC26CCC-3574-43CB-B3BF-AA8560D6F9D6}">
      <dgm:prSet phldrT="[Text]"/>
      <dgm:spPr/>
      <dgm:t>
        <a:bodyPr/>
        <a:lstStyle/>
        <a:p>
          <a:r>
            <a:rPr lang="en-US"/>
            <a:t>[</a:t>
          </a:r>
          <a:r>
            <a:rPr lang="es-ES"/>
            <a:t>Texto]</a:t>
          </a:r>
          <a:endParaRPr lang="en-US"/>
        </a:p>
      </dgm:t>
    </dgm:pt>
    <dgm:pt modelId="{430C4C82-A3DC-44DF-8005-83A80BCD8189}" type="parTrans" cxnId="{1F900C55-38DB-4CB4-AE10-94AA4A10DAB1}">
      <dgm:prSet/>
      <dgm:spPr/>
      <dgm:t>
        <a:bodyPr/>
        <a:lstStyle/>
        <a:p>
          <a:endParaRPr lang="en-US"/>
        </a:p>
      </dgm:t>
    </dgm:pt>
    <dgm:pt modelId="{14B71DA3-79D4-40B3-9333-A611EADAF59A}" type="sibTrans" cxnId="{1F900C55-38DB-4CB4-AE10-94AA4A10DAB1}">
      <dgm:prSet/>
      <dgm:spPr/>
      <dgm:t>
        <a:bodyPr/>
        <a:lstStyle/>
        <a:p>
          <a:endParaRPr lang="en-US"/>
        </a:p>
      </dgm:t>
    </dgm:pt>
    <dgm:pt modelId="{2FC0E51F-57B9-4E95-939C-CC6CFEE1D977}">
      <dgm:prSet phldrT="[Text]"/>
      <dgm:spPr/>
      <dgm:t>
        <a:bodyPr/>
        <a:lstStyle/>
        <a:p>
          <a:r>
            <a:rPr lang="en-US"/>
            <a:t>[</a:t>
          </a:r>
          <a:r>
            <a:rPr lang="es-ES"/>
            <a:t>Texto]</a:t>
          </a:r>
          <a:endParaRPr lang="en-US"/>
        </a:p>
      </dgm:t>
    </dgm:pt>
    <dgm:pt modelId="{12501CC8-B4DF-4696-AB89-C920A0615A5E}" type="parTrans" cxnId="{250CD375-8F6F-418A-82A5-A718EFBC9B0C}">
      <dgm:prSet/>
      <dgm:spPr/>
      <dgm:t>
        <a:bodyPr/>
        <a:lstStyle/>
        <a:p>
          <a:endParaRPr lang="en-US"/>
        </a:p>
      </dgm:t>
    </dgm:pt>
    <dgm:pt modelId="{62798DE1-C8FE-4495-88E3-DA517995CBCA}" type="sibTrans" cxnId="{250CD375-8F6F-418A-82A5-A718EFBC9B0C}">
      <dgm:prSet/>
      <dgm:spPr/>
      <dgm:t>
        <a:bodyPr/>
        <a:lstStyle/>
        <a:p>
          <a:endParaRPr lang="en-US"/>
        </a:p>
      </dgm:t>
    </dgm:pt>
    <dgm:pt modelId="{3F042EF5-1CC3-4394-8CCD-5D7326EBBC59}">
      <dgm:prSet phldrT="[Text]"/>
      <dgm:spPr/>
      <dgm:t>
        <a:bodyPr/>
        <a:lstStyle/>
        <a:p>
          <a:r>
            <a:rPr lang="en-US"/>
            <a:t>[</a:t>
          </a:r>
          <a:r>
            <a:rPr lang="es-ES"/>
            <a:t>Texto]</a:t>
          </a:r>
          <a:endParaRPr lang="en-US"/>
        </a:p>
      </dgm:t>
    </dgm:pt>
    <dgm:pt modelId="{C8E605EA-7D1C-4BCF-A01D-B21129515A49}" type="sibTrans" cxnId="{43BA8DB0-2E24-4FDC-A9C7-3EEE091EF95D}">
      <dgm:prSet/>
      <dgm:spPr/>
      <dgm:t>
        <a:bodyPr/>
        <a:lstStyle/>
        <a:p>
          <a:endParaRPr lang="en-US"/>
        </a:p>
      </dgm:t>
    </dgm:pt>
    <dgm:pt modelId="{7B4A5970-EEC5-4392-877C-0AB8B11A96E8}" type="parTrans" cxnId="{43BA8DB0-2E24-4FDC-A9C7-3EEE091EF95D}">
      <dgm:prSet/>
      <dgm:spPr/>
      <dgm:t>
        <a:bodyPr/>
        <a:lstStyle/>
        <a:p>
          <a:endParaRPr lang="en-US"/>
        </a:p>
      </dgm:t>
    </dgm:pt>
    <dgm:pt modelId="{0A0BCD37-6293-416F-B57B-D1182E7197B7}" type="pres">
      <dgm:prSet presAssocID="{132E1D38-5B90-44B5-BC2E-9DDAA80C0460}" presName="Name0" presStyleCnt="0">
        <dgm:presLayoutVars>
          <dgm:chMax val="7"/>
          <dgm:dir/>
          <dgm:animOne val="branch"/>
        </dgm:presLayoutVars>
      </dgm:prSet>
      <dgm:spPr/>
    </dgm:pt>
    <dgm:pt modelId="{BA618A00-4188-4DB2-91CA-A4D24685CCE7}" type="pres">
      <dgm:prSet presAssocID="{3F042EF5-1CC3-4394-8CCD-5D7326EBBC59}" presName="parTx1" presStyleLbl="node1" presStyleIdx="0" presStyleCnt="3" custScaleX="26334" custScaleY="26334"/>
      <dgm:spPr/>
    </dgm:pt>
    <dgm:pt modelId="{980961A6-F6BA-48D6-9C65-914FD0D20896}" type="pres">
      <dgm:prSet presAssocID="{3F042EF5-1CC3-4394-8CCD-5D7326EBBC59}" presName="spPre1" presStyleCnt="0"/>
      <dgm:spPr/>
    </dgm:pt>
    <dgm:pt modelId="{787C0CDB-E26E-4495-869D-F2207BCCCD5F}" type="pres">
      <dgm:prSet presAssocID="{3F042EF5-1CC3-4394-8CCD-5D7326EBBC59}" presName="chLin1" presStyleCnt="0"/>
      <dgm:spPr/>
    </dgm:pt>
    <dgm:pt modelId="{D1426A13-D8F0-489E-B260-C90B8E9A4B47}" type="pres">
      <dgm:prSet presAssocID="{F372BD06-9D6E-476A-9E61-9B23B22443A6}" presName="Name11" presStyleLbl="parChTrans1D1" presStyleIdx="0" presStyleCnt="8"/>
      <dgm:spPr/>
    </dgm:pt>
    <dgm:pt modelId="{96E8A1BF-2419-4F48-8285-21A087341F38}" type="pres">
      <dgm:prSet presAssocID="{F372BD06-9D6E-476A-9E61-9B23B22443A6}" presName="Name31" presStyleLbl="parChTrans1D1" presStyleIdx="1" presStyleCnt="8"/>
      <dgm:spPr/>
    </dgm:pt>
    <dgm:pt modelId="{03956E23-614B-471F-A3D7-F7341A4FF822}" type="pres">
      <dgm:prSet presAssocID="{F83741F9-D475-453A-AF7A-CF069C261317}" presName="txAndLines1" presStyleCnt="0"/>
      <dgm:spPr/>
    </dgm:pt>
    <dgm:pt modelId="{E795A0F1-AD2C-4142-961C-FFD19F98BC4C}" type="pres">
      <dgm:prSet presAssocID="{F83741F9-D475-453A-AF7A-CF069C261317}" presName="anchor1" presStyleCnt="0"/>
      <dgm:spPr/>
    </dgm:pt>
    <dgm:pt modelId="{CB4E627C-ABF1-4BDD-8AA6-7FCB054C9807}" type="pres">
      <dgm:prSet presAssocID="{F83741F9-D475-453A-AF7A-CF069C261317}" presName="backup1" presStyleCnt="0"/>
      <dgm:spPr/>
    </dgm:pt>
    <dgm:pt modelId="{43B4EB38-9614-4618-BDF3-36962EB8F5F3}" type="pres">
      <dgm:prSet presAssocID="{F83741F9-D475-453A-AF7A-CF069C261317}" presName="preLine1" presStyleLbl="parChTrans1D1" presStyleIdx="2" presStyleCnt="8"/>
      <dgm:spPr/>
    </dgm:pt>
    <dgm:pt modelId="{7C5BEFA0-0590-4C06-BC29-BFDBCD31D6F8}" type="pres">
      <dgm:prSet presAssocID="{F83741F9-D475-453A-AF7A-CF069C261317}" presName="desTx1" presStyleLbl="revTx" presStyleIdx="0" presStyleCnt="0" custScaleX="26334" custScaleY="26334">
        <dgm:presLayoutVars>
          <dgm:bulletEnabled val="1"/>
        </dgm:presLayoutVars>
      </dgm:prSet>
      <dgm:spPr/>
    </dgm:pt>
    <dgm:pt modelId="{E02AC050-46D1-4B10-B878-E8D6BBCBE1E2}" type="pres">
      <dgm:prSet presAssocID="{F83741F9-D475-453A-AF7A-CF069C261317}" presName="postLine1" presStyleLbl="parChTrans1D1" presStyleIdx="3" presStyleCnt="8"/>
      <dgm:spPr/>
    </dgm:pt>
    <dgm:pt modelId="{FC085298-EC07-48C3-BD44-9E84EE2A42EC}" type="pres">
      <dgm:prSet presAssocID="{6BF703D3-4687-4E4B-8285-F2DAECDC5A86}" presName="Name11" presStyleLbl="parChTrans1D1" presStyleIdx="4" presStyleCnt="8"/>
      <dgm:spPr/>
    </dgm:pt>
    <dgm:pt modelId="{5B2CD1EB-78F7-43BB-BB9A-4F5A590CF4B0}" type="pres">
      <dgm:prSet presAssocID="{6BF703D3-4687-4E4B-8285-F2DAECDC5A86}" presName="Name31" presStyleLbl="parChTrans1D1" presStyleIdx="5" presStyleCnt="8"/>
      <dgm:spPr/>
    </dgm:pt>
    <dgm:pt modelId="{7DA4B141-82C7-4526-936B-D85C843578D1}" type="pres">
      <dgm:prSet presAssocID="{8B34BCCB-FB79-40CD-8E00-CE51EDD753EB}" presName="txAndLines1" presStyleCnt="0"/>
      <dgm:spPr/>
    </dgm:pt>
    <dgm:pt modelId="{13C2169E-9439-484B-87CE-C479D9845137}" type="pres">
      <dgm:prSet presAssocID="{8B34BCCB-FB79-40CD-8E00-CE51EDD753EB}" presName="anchor1" presStyleCnt="0"/>
      <dgm:spPr/>
    </dgm:pt>
    <dgm:pt modelId="{E76798A3-7F63-4779-9AFD-8E8A1650476B}" type="pres">
      <dgm:prSet presAssocID="{8B34BCCB-FB79-40CD-8E00-CE51EDD753EB}" presName="backup1" presStyleCnt="0"/>
      <dgm:spPr/>
    </dgm:pt>
    <dgm:pt modelId="{AE54E7A6-C301-4675-882B-E13C5D10C475}" type="pres">
      <dgm:prSet presAssocID="{8B34BCCB-FB79-40CD-8E00-CE51EDD753EB}" presName="preLine1" presStyleLbl="parChTrans1D1" presStyleIdx="6" presStyleCnt="8"/>
      <dgm:spPr/>
    </dgm:pt>
    <dgm:pt modelId="{43431263-8D85-41F2-9C4A-E8AE58DDEC19}" type="pres">
      <dgm:prSet presAssocID="{8B34BCCB-FB79-40CD-8E00-CE51EDD753EB}" presName="desTx1" presStyleLbl="revTx" presStyleIdx="0" presStyleCnt="0" custScaleX="26334" custScaleY="26334">
        <dgm:presLayoutVars>
          <dgm:bulletEnabled val="1"/>
        </dgm:presLayoutVars>
      </dgm:prSet>
      <dgm:spPr/>
    </dgm:pt>
    <dgm:pt modelId="{3B8B807B-729B-4A30-A7BA-6B920A2896DB}" type="pres">
      <dgm:prSet presAssocID="{8B34BCCB-FB79-40CD-8E00-CE51EDD753EB}" presName="postLine1" presStyleLbl="parChTrans1D1" presStyleIdx="7" presStyleCnt="8"/>
      <dgm:spPr/>
    </dgm:pt>
    <dgm:pt modelId="{DB93A1F1-8600-41CD-B06F-C6E2B826F065}" type="pres">
      <dgm:prSet presAssocID="{3F042EF5-1CC3-4394-8CCD-5D7326EBBC59}" presName="spPost1" presStyleCnt="0"/>
      <dgm:spPr/>
    </dgm:pt>
    <dgm:pt modelId="{5C6727FE-C24D-42DB-BEF7-F478C16957E7}" type="pres">
      <dgm:prSet presAssocID="{8FC26CCC-3574-43CB-B3BF-AA8560D6F9D6}" presName="parTx2" presStyleLbl="node1" presStyleIdx="1" presStyleCnt="3" custScaleX="26334" custScaleY="26334"/>
      <dgm:spPr/>
    </dgm:pt>
    <dgm:pt modelId="{A239CD37-F6E3-4752-9C1C-1AED95E1D797}" type="pres">
      <dgm:prSet presAssocID="{2FC0E51F-57B9-4E95-939C-CC6CFEE1D977}" presName="parTx3" presStyleLbl="node1" presStyleIdx="2" presStyleCnt="3" custScaleX="26334" custScaleY="26334"/>
      <dgm:spPr/>
    </dgm:pt>
  </dgm:ptLst>
  <dgm:cxnLst>
    <dgm:cxn modelId="{3ECD4C11-9793-406B-BEAD-6441FC207ADB}" type="presOf" srcId="{2FC0E51F-57B9-4E95-939C-CC6CFEE1D977}" destId="{A239CD37-F6E3-4752-9C1C-1AED95E1D797}" srcOrd="0" destOrd="0" presId="urn:microsoft.com/office/officeart/2009/3/layout/SubStepProcess"/>
    <dgm:cxn modelId="{56E98A18-474E-4124-A97B-CC55179128C2}" srcId="{3F042EF5-1CC3-4394-8CCD-5D7326EBBC59}" destId="{F83741F9-D475-453A-AF7A-CF069C261317}" srcOrd="0" destOrd="0" parTransId="{F372BD06-9D6E-476A-9E61-9B23B22443A6}" sibTransId="{6CAA4A17-47B7-4E88-A88D-CEB97E534C6D}"/>
    <dgm:cxn modelId="{7AC74626-D0C2-4E06-8579-F760B2E0FE7E}" type="presOf" srcId="{F83741F9-D475-453A-AF7A-CF069C261317}" destId="{7C5BEFA0-0590-4C06-BC29-BFDBCD31D6F8}" srcOrd="0" destOrd="0" presId="urn:microsoft.com/office/officeart/2009/3/layout/SubStepProcess"/>
    <dgm:cxn modelId="{AB932F38-721A-48CC-A9F0-1F2059C2CB10}" type="presOf" srcId="{132E1D38-5B90-44B5-BC2E-9DDAA80C0460}" destId="{0A0BCD37-6293-416F-B57B-D1182E7197B7}" srcOrd="0" destOrd="0" presId="urn:microsoft.com/office/officeart/2009/3/layout/SubStepProcess"/>
    <dgm:cxn modelId="{1F900C55-38DB-4CB4-AE10-94AA4A10DAB1}" srcId="{132E1D38-5B90-44B5-BC2E-9DDAA80C0460}" destId="{8FC26CCC-3574-43CB-B3BF-AA8560D6F9D6}" srcOrd="1" destOrd="0" parTransId="{430C4C82-A3DC-44DF-8005-83A80BCD8189}" sibTransId="{14B71DA3-79D4-40B3-9333-A611EADAF59A}"/>
    <dgm:cxn modelId="{250CD375-8F6F-418A-82A5-A718EFBC9B0C}" srcId="{132E1D38-5B90-44B5-BC2E-9DDAA80C0460}" destId="{2FC0E51F-57B9-4E95-939C-CC6CFEE1D977}" srcOrd="2" destOrd="0" parTransId="{12501CC8-B4DF-4696-AB89-C920A0615A5E}" sibTransId="{62798DE1-C8FE-4495-88E3-DA517995CBCA}"/>
    <dgm:cxn modelId="{7B2C9E79-7B05-478B-9220-C19A03112B21}" type="presOf" srcId="{8B34BCCB-FB79-40CD-8E00-CE51EDD753EB}" destId="{43431263-8D85-41F2-9C4A-E8AE58DDEC19}" srcOrd="0" destOrd="0" presId="urn:microsoft.com/office/officeart/2009/3/layout/SubStepProcess"/>
    <dgm:cxn modelId="{91A58D9B-BCBE-46A5-9986-9544A9050B07}" type="presOf" srcId="{8FC26CCC-3574-43CB-B3BF-AA8560D6F9D6}" destId="{5C6727FE-C24D-42DB-BEF7-F478C16957E7}" srcOrd="0" destOrd="0" presId="urn:microsoft.com/office/officeart/2009/3/layout/SubStepProcess"/>
    <dgm:cxn modelId="{43BA8DB0-2E24-4FDC-A9C7-3EEE091EF95D}" srcId="{132E1D38-5B90-44B5-BC2E-9DDAA80C0460}" destId="{3F042EF5-1CC3-4394-8CCD-5D7326EBBC59}" srcOrd="0" destOrd="0" parTransId="{7B4A5970-EEC5-4392-877C-0AB8B11A96E8}" sibTransId="{C8E605EA-7D1C-4BCF-A01D-B21129515A49}"/>
    <dgm:cxn modelId="{CBCF36C6-DC75-464E-878E-BE6D07A87A35}" type="presOf" srcId="{3F042EF5-1CC3-4394-8CCD-5D7326EBBC59}" destId="{BA618A00-4188-4DB2-91CA-A4D24685CCE7}" srcOrd="0" destOrd="0" presId="urn:microsoft.com/office/officeart/2009/3/layout/SubStepProcess"/>
    <dgm:cxn modelId="{D8791EE3-E4BA-4F81-B8FC-DF106B56E206}" srcId="{3F042EF5-1CC3-4394-8CCD-5D7326EBBC59}" destId="{8B34BCCB-FB79-40CD-8E00-CE51EDD753EB}" srcOrd="1" destOrd="0" parTransId="{6BF703D3-4687-4E4B-8285-F2DAECDC5A86}" sibTransId="{3A6AE302-B7E8-4CA6-A735-A1F1651A46D0}"/>
    <dgm:cxn modelId="{503951D3-5A84-4AFE-8CC3-10EBA738E86D}" type="presParOf" srcId="{0A0BCD37-6293-416F-B57B-D1182E7197B7}" destId="{BA618A00-4188-4DB2-91CA-A4D24685CCE7}" srcOrd="0" destOrd="0" presId="urn:microsoft.com/office/officeart/2009/3/layout/SubStepProcess"/>
    <dgm:cxn modelId="{CA986FF0-4FC9-43A0-A4CC-B56F12D0F615}" type="presParOf" srcId="{0A0BCD37-6293-416F-B57B-D1182E7197B7}" destId="{980961A6-F6BA-48D6-9C65-914FD0D20896}" srcOrd="1" destOrd="0" presId="urn:microsoft.com/office/officeart/2009/3/layout/SubStepProcess"/>
    <dgm:cxn modelId="{AD2BA1EC-1A3B-4520-9D47-3B94BA84B21D}" type="presParOf" srcId="{0A0BCD37-6293-416F-B57B-D1182E7197B7}" destId="{787C0CDB-E26E-4495-869D-F2207BCCCD5F}" srcOrd="2" destOrd="0" presId="urn:microsoft.com/office/officeart/2009/3/layout/SubStepProcess"/>
    <dgm:cxn modelId="{CED84BEC-CAA5-4497-ABE3-395D17E19649}" type="presParOf" srcId="{787C0CDB-E26E-4495-869D-F2207BCCCD5F}" destId="{D1426A13-D8F0-489E-B260-C90B8E9A4B47}" srcOrd="0" destOrd="0" presId="urn:microsoft.com/office/officeart/2009/3/layout/SubStepProcess"/>
    <dgm:cxn modelId="{17A5046D-CEE0-4EC6-9E62-AFF67E5E8E28}" type="presParOf" srcId="{787C0CDB-E26E-4495-869D-F2207BCCCD5F}" destId="{96E8A1BF-2419-4F48-8285-21A087341F38}" srcOrd="1" destOrd="0" presId="urn:microsoft.com/office/officeart/2009/3/layout/SubStepProcess"/>
    <dgm:cxn modelId="{7253A75A-5C52-43DD-BC49-DF4A8147391D}" type="presParOf" srcId="{787C0CDB-E26E-4495-869D-F2207BCCCD5F}" destId="{03956E23-614B-471F-A3D7-F7341A4FF822}" srcOrd="2" destOrd="0" presId="urn:microsoft.com/office/officeart/2009/3/layout/SubStepProcess"/>
    <dgm:cxn modelId="{9BCC64E2-F562-4739-A8A6-A90BB2F1D207}" type="presParOf" srcId="{03956E23-614B-471F-A3D7-F7341A4FF822}" destId="{E795A0F1-AD2C-4142-961C-FFD19F98BC4C}" srcOrd="0" destOrd="0" presId="urn:microsoft.com/office/officeart/2009/3/layout/SubStepProcess"/>
    <dgm:cxn modelId="{15F5B2DF-20CA-4598-B592-D8B7E647C316}" type="presParOf" srcId="{03956E23-614B-471F-A3D7-F7341A4FF822}" destId="{CB4E627C-ABF1-4BDD-8AA6-7FCB054C9807}" srcOrd="1" destOrd="0" presId="urn:microsoft.com/office/officeart/2009/3/layout/SubStepProcess"/>
    <dgm:cxn modelId="{BE4FEE1E-A95B-4676-AD8C-853DEDEADF01}" type="presParOf" srcId="{03956E23-614B-471F-A3D7-F7341A4FF822}" destId="{43B4EB38-9614-4618-BDF3-36962EB8F5F3}" srcOrd="2" destOrd="0" presId="urn:microsoft.com/office/officeart/2009/3/layout/SubStepProcess"/>
    <dgm:cxn modelId="{52C6DFCD-4DAC-4E1D-A7A0-9C4DC1AED5FD}" type="presParOf" srcId="{03956E23-614B-471F-A3D7-F7341A4FF822}" destId="{7C5BEFA0-0590-4C06-BC29-BFDBCD31D6F8}" srcOrd="3" destOrd="0" presId="urn:microsoft.com/office/officeart/2009/3/layout/SubStepProcess"/>
    <dgm:cxn modelId="{33450995-C328-425D-B8E1-1328303412B5}" type="presParOf" srcId="{03956E23-614B-471F-A3D7-F7341A4FF822}" destId="{E02AC050-46D1-4B10-B878-E8D6BBCBE1E2}" srcOrd="4" destOrd="0" presId="urn:microsoft.com/office/officeart/2009/3/layout/SubStepProcess"/>
    <dgm:cxn modelId="{BED654E4-F7CC-4806-BCA9-FFF19F0CE926}" type="presParOf" srcId="{787C0CDB-E26E-4495-869D-F2207BCCCD5F}" destId="{FC085298-EC07-48C3-BD44-9E84EE2A42EC}" srcOrd="3" destOrd="0" presId="urn:microsoft.com/office/officeart/2009/3/layout/SubStepProcess"/>
    <dgm:cxn modelId="{555CEA6F-9F24-4C77-A510-0E7BC242DF23}" type="presParOf" srcId="{787C0CDB-E26E-4495-869D-F2207BCCCD5F}" destId="{5B2CD1EB-78F7-43BB-BB9A-4F5A590CF4B0}" srcOrd="4" destOrd="0" presId="urn:microsoft.com/office/officeart/2009/3/layout/SubStepProcess"/>
    <dgm:cxn modelId="{C981D115-D4B2-4671-A7EC-1EE141B01ED3}" type="presParOf" srcId="{787C0CDB-E26E-4495-869D-F2207BCCCD5F}" destId="{7DA4B141-82C7-4526-936B-D85C843578D1}" srcOrd="5" destOrd="0" presId="urn:microsoft.com/office/officeart/2009/3/layout/SubStepProcess"/>
    <dgm:cxn modelId="{BC54006E-1EC6-45A2-8FB9-9560425EAC99}" type="presParOf" srcId="{7DA4B141-82C7-4526-936B-D85C843578D1}" destId="{13C2169E-9439-484B-87CE-C479D9845137}" srcOrd="0" destOrd="0" presId="urn:microsoft.com/office/officeart/2009/3/layout/SubStepProcess"/>
    <dgm:cxn modelId="{B74124D8-4F33-4509-A2C0-F167FF606354}" type="presParOf" srcId="{7DA4B141-82C7-4526-936B-D85C843578D1}" destId="{E76798A3-7F63-4779-9AFD-8E8A1650476B}" srcOrd="1" destOrd="0" presId="urn:microsoft.com/office/officeart/2009/3/layout/SubStepProcess"/>
    <dgm:cxn modelId="{864EA1B8-C9A6-4D35-9D59-8D5CC2E8965C}" type="presParOf" srcId="{7DA4B141-82C7-4526-936B-D85C843578D1}" destId="{AE54E7A6-C301-4675-882B-E13C5D10C475}" srcOrd="2" destOrd="0" presId="urn:microsoft.com/office/officeart/2009/3/layout/SubStepProcess"/>
    <dgm:cxn modelId="{B4E2ACF2-4EEC-4C82-AB2D-B8B85B1486FC}" type="presParOf" srcId="{7DA4B141-82C7-4526-936B-D85C843578D1}" destId="{43431263-8D85-41F2-9C4A-E8AE58DDEC19}" srcOrd="3" destOrd="0" presId="urn:microsoft.com/office/officeart/2009/3/layout/SubStepProcess"/>
    <dgm:cxn modelId="{01C2167D-7918-497E-AD5C-670D0766F14F}" type="presParOf" srcId="{7DA4B141-82C7-4526-936B-D85C843578D1}" destId="{3B8B807B-729B-4A30-A7BA-6B920A2896DB}" srcOrd="4" destOrd="0" presId="urn:microsoft.com/office/officeart/2009/3/layout/SubStepProcess"/>
    <dgm:cxn modelId="{4770FC9F-0E0F-46BA-AC5F-299C23A94B37}" type="presParOf" srcId="{0A0BCD37-6293-416F-B57B-D1182E7197B7}" destId="{DB93A1F1-8600-41CD-B06F-C6E2B826F065}" srcOrd="3" destOrd="0" presId="urn:microsoft.com/office/officeart/2009/3/layout/SubStepProcess"/>
    <dgm:cxn modelId="{5CBC232B-BEAD-478E-BF21-1B5E6DE6A4D4}" type="presParOf" srcId="{0A0BCD37-6293-416F-B57B-D1182E7197B7}" destId="{5C6727FE-C24D-42DB-BEF7-F478C16957E7}" srcOrd="4" destOrd="0" presId="urn:microsoft.com/office/officeart/2009/3/layout/SubStepProcess"/>
    <dgm:cxn modelId="{B47FFF63-6A0B-4884-AC6E-A73F4E8AB90E}" type="presParOf" srcId="{0A0BCD37-6293-416F-B57B-D1182E7197B7}" destId="{A239CD37-F6E3-4752-9C1C-1AED95E1D797}" srcOrd="5" destOrd="0" presId="urn:microsoft.com/office/officeart/2009/3/layout/SubStep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2E1D38-5B90-44B5-BC2E-9DDAA80C0460}" type="doc">
      <dgm:prSet loTypeId="urn:microsoft.com/office/officeart/2009/3/layout/SubStepProcess" loCatId="process" qsTypeId="urn:microsoft.com/office/officeart/2005/8/quickstyle/simple1" qsCatId="simple" csTypeId="urn:microsoft.com/office/officeart/2005/8/colors/colorful1" csCatId="colorful" phldr="1"/>
      <dgm:spPr/>
      <dgm:t>
        <a:bodyPr/>
        <a:lstStyle/>
        <a:p>
          <a:endParaRPr lang="en-US"/>
        </a:p>
      </dgm:t>
    </dgm:pt>
    <dgm:pt modelId="{F83741F9-D475-453A-AF7A-CF069C261317}">
      <dgm:prSet phldrT="[Text]"/>
      <dgm:spPr/>
      <dgm:t>
        <a:bodyPr/>
        <a:lstStyle/>
        <a:p>
          <a:r>
            <a:rPr lang="en-US"/>
            <a:t>[</a:t>
          </a:r>
          <a:r>
            <a:rPr lang="es-ES"/>
            <a:t>Texto]</a:t>
          </a:r>
          <a:endParaRPr lang="en-US"/>
        </a:p>
      </dgm:t>
    </dgm:pt>
    <dgm:pt modelId="{F372BD06-9D6E-476A-9E61-9B23B22443A6}" type="parTrans" cxnId="{56E98A18-474E-4124-A97B-CC55179128C2}">
      <dgm:prSet/>
      <dgm:spPr/>
      <dgm:t>
        <a:bodyPr/>
        <a:lstStyle/>
        <a:p>
          <a:endParaRPr lang="en-US"/>
        </a:p>
      </dgm:t>
    </dgm:pt>
    <dgm:pt modelId="{6CAA4A17-47B7-4E88-A88D-CEB97E534C6D}" type="sibTrans" cxnId="{56E98A18-474E-4124-A97B-CC55179128C2}">
      <dgm:prSet/>
      <dgm:spPr/>
      <dgm:t>
        <a:bodyPr/>
        <a:lstStyle/>
        <a:p>
          <a:endParaRPr lang="en-US"/>
        </a:p>
      </dgm:t>
    </dgm:pt>
    <dgm:pt modelId="{8B34BCCB-FB79-40CD-8E00-CE51EDD753EB}">
      <dgm:prSet phldrT="[Text]"/>
      <dgm:spPr/>
      <dgm:t>
        <a:bodyPr/>
        <a:lstStyle/>
        <a:p>
          <a:r>
            <a:rPr lang="en-US"/>
            <a:t>[</a:t>
          </a:r>
          <a:r>
            <a:rPr lang="es-ES"/>
            <a:t>Texto]</a:t>
          </a:r>
          <a:endParaRPr lang="en-US"/>
        </a:p>
      </dgm:t>
    </dgm:pt>
    <dgm:pt modelId="{6BF703D3-4687-4E4B-8285-F2DAECDC5A86}" type="parTrans" cxnId="{D8791EE3-E4BA-4F81-B8FC-DF106B56E206}">
      <dgm:prSet/>
      <dgm:spPr/>
      <dgm:t>
        <a:bodyPr/>
        <a:lstStyle/>
        <a:p>
          <a:endParaRPr lang="en-US"/>
        </a:p>
      </dgm:t>
    </dgm:pt>
    <dgm:pt modelId="{3A6AE302-B7E8-4CA6-A735-A1F1651A46D0}" type="sibTrans" cxnId="{D8791EE3-E4BA-4F81-B8FC-DF106B56E206}">
      <dgm:prSet/>
      <dgm:spPr/>
      <dgm:t>
        <a:bodyPr/>
        <a:lstStyle/>
        <a:p>
          <a:endParaRPr lang="en-US"/>
        </a:p>
      </dgm:t>
    </dgm:pt>
    <dgm:pt modelId="{8FC26CCC-3574-43CB-B3BF-AA8560D6F9D6}">
      <dgm:prSet phldrT="[Text]"/>
      <dgm:spPr/>
      <dgm:t>
        <a:bodyPr/>
        <a:lstStyle/>
        <a:p>
          <a:r>
            <a:rPr lang="en-US"/>
            <a:t>[</a:t>
          </a:r>
          <a:r>
            <a:rPr lang="es-ES"/>
            <a:t>Texto]</a:t>
          </a:r>
          <a:endParaRPr lang="en-US"/>
        </a:p>
      </dgm:t>
    </dgm:pt>
    <dgm:pt modelId="{430C4C82-A3DC-44DF-8005-83A80BCD8189}" type="parTrans" cxnId="{1F900C55-38DB-4CB4-AE10-94AA4A10DAB1}">
      <dgm:prSet/>
      <dgm:spPr/>
      <dgm:t>
        <a:bodyPr/>
        <a:lstStyle/>
        <a:p>
          <a:endParaRPr lang="en-US"/>
        </a:p>
      </dgm:t>
    </dgm:pt>
    <dgm:pt modelId="{14B71DA3-79D4-40B3-9333-A611EADAF59A}" type="sibTrans" cxnId="{1F900C55-38DB-4CB4-AE10-94AA4A10DAB1}">
      <dgm:prSet/>
      <dgm:spPr/>
      <dgm:t>
        <a:bodyPr/>
        <a:lstStyle/>
        <a:p>
          <a:endParaRPr lang="en-US"/>
        </a:p>
      </dgm:t>
    </dgm:pt>
    <dgm:pt modelId="{2FC0E51F-57B9-4E95-939C-CC6CFEE1D977}">
      <dgm:prSet phldrT="[Text]"/>
      <dgm:spPr/>
      <dgm:t>
        <a:bodyPr/>
        <a:lstStyle/>
        <a:p>
          <a:r>
            <a:rPr lang="en-US"/>
            <a:t>[</a:t>
          </a:r>
          <a:r>
            <a:rPr lang="es-ES"/>
            <a:t>Texto]</a:t>
          </a:r>
          <a:endParaRPr lang="en-US"/>
        </a:p>
      </dgm:t>
    </dgm:pt>
    <dgm:pt modelId="{12501CC8-B4DF-4696-AB89-C920A0615A5E}" type="parTrans" cxnId="{250CD375-8F6F-418A-82A5-A718EFBC9B0C}">
      <dgm:prSet/>
      <dgm:spPr/>
      <dgm:t>
        <a:bodyPr/>
        <a:lstStyle/>
        <a:p>
          <a:endParaRPr lang="en-US"/>
        </a:p>
      </dgm:t>
    </dgm:pt>
    <dgm:pt modelId="{62798DE1-C8FE-4495-88E3-DA517995CBCA}" type="sibTrans" cxnId="{250CD375-8F6F-418A-82A5-A718EFBC9B0C}">
      <dgm:prSet/>
      <dgm:spPr/>
      <dgm:t>
        <a:bodyPr/>
        <a:lstStyle/>
        <a:p>
          <a:endParaRPr lang="en-US"/>
        </a:p>
      </dgm:t>
    </dgm:pt>
    <dgm:pt modelId="{3F042EF5-1CC3-4394-8CCD-5D7326EBBC59}">
      <dgm:prSet phldrT="[Text]"/>
      <dgm:spPr/>
      <dgm:t>
        <a:bodyPr/>
        <a:lstStyle/>
        <a:p>
          <a:r>
            <a:rPr lang="en-US"/>
            <a:t>[</a:t>
          </a:r>
          <a:r>
            <a:rPr lang="es-ES"/>
            <a:t>Texto]</a:t>
          </a:r>
          <a:endParaRPr lang="en-US"/>
        </a:p>
      </dgm:t>
    </dgm:pt>
    <dgm:pt modelId="{C8E605EA-7D1C-4BCF-A01D-B21129515A49}" type="sibTrans" cxnId="{43BA8DB0-2E24-4FDC-A9C7-3EEE091EF95D}">
      <dgm:prSet/>
      <dgm:spPr/>
      <dgm:t>
        <a:bodyPr/>
        <a:lstStyle/>
        <a:p>
          <a:endParaRPr lang="en-US"/>
        </a:p>
      </dgm:t>
    </dgm:pt>
    <dgm:pt modelId="{7B4A5970-EEC5-4392-877C-0AB8B11A96E8}" type="parTrans" cxnId="{43BA8DB0-2E24-4FDC-A9C7-3EEE091EF95D}">
      <dgm:prSet/>
      <dgm:spPr/>
      <dgm:t>
        <a:bodyPr/>
        <a:lstStyle/>
        <a:p>
          <a:endParaRPr lang="en-US"/>
        </a:p>
      </dgm:t>
    </dgm:pt>
    <dgm:pt modelId="{0A0BCD37-6293-416F-B57B-D1182E7197B7}" type="pres">
      <dgm:prSet presAssocID="{132E1D38-5B90-44B5-BC2E-9DDAA80C0460}" presName="Name0" presStyleCnt="0">
        <dgm:presLayoutVars>
          <dgm:chMax val="7"/>
          <dgm:dir/>
          <dgm:animOne val="branch"/>
        </dgm:presLayoutVars>
      </dgm:prSet>
      <dgm:spPr/>
    </dgm:pt>
    <dgm:pt modelId="{BA618A00-4188-4DB2-91CA-A4D24685CCE7}" type="pres">
      <dgm:prSet presAssocID="{3F042EF5-1CC3-4394-8CCD-5D7326EBBC59}" presName="parTx1" presStyleLbl="node1" presStyleIdx="0" presStyleCnt="3" custScaleX="26334" custScaleY="26334"/>
      <dgm:spPr/>
    </dgm:pt>
    <dgm:pt modelId="{980961A6-F6BA-48D6-9C65-914FD0D20896}" type="pres">
      <dgm:prSet presAssocID="{3F042EF5-1CC3-4394-8CCD-5D7326EBBC59}" presName="spPre1" presStyleCnt="0"/>
      <dgm:spPr/>
    </dgm:pt>
    <dgm:pt modelId="{787C0CDB-E26E-4495-869D-F2207BCCCD5F}" type="pres">
      <dgm:prSet presAssocID="{3F042EF5-1CC3-4394-8CCD-5D7326EBBC59}" presName="chLin1" presStyleCnt="0"/>
      <dgm:spPr/>
    </dgm:pt>
    <dgm:pt modelId="{D1426A13-D8F0-489E-B260-C90B8E9A4B47}" type="pres">
      <dgm:prSet presAssocID="{F372BD06-9D6E-476A-9E61-9B23B22443A6}" presName="Name11" presStyleLbl="parChTrans1D1" presStyleIdx="0" presStyleCnt="8"/>
      <dgm:spPr/>
    </dgm:pt>
    <dgm:pt modelId="{96E8A1BF-2419-4F48-8285-21A087341F38}" type="pres">
      <dgm:prSet presAssocID="{F372BD06-9D6E-476A-9E61-9B23B22443A6}" presName="Name31" presStyleLbl="parChTrans1D1" presStyleIdx="1" presStyleCnt="8"/>
      <dgm:spPr/>
    </dgm:pt>
    <dgm:pt modelId="{03956E23-614B-471F-A3D7-F7341A4FF822}" type="pres">
      <dgm:prSet presAssocID="{F83741F9-D475-453A-AF7A-CF069C261317}" presName="txAndLines1" presStyleCnt="0"/>
      <dgm:spPr/>
    </dgm:pt>
    <dgm:pt modelId="{E795A0F1-AD2C-4142-961C-FFD19F98BC4C}" type="pres">
      <dgm:prSet presAssocID="{F83741F9-D475-453A-AF7A-CF069C261317}" presName="anchor1" presStyleCnt="0"/>
      <dgm:spPr/>
    </dgm:pt>
    <dgm:pt modelId="{CB4E627C-ABF1-4BDD-8AA6-7FCB054C9807}" type="pres">
      <dgm:prSet presAssocID="{F83741F9-D475-453A-AF7A-CF069C261317}" presName="backup1" presStyleCnt="0"/>
      <dgm:spPr/>
    </dgm:pt>
    <dgm:pt modelId="{43B4EB38-9614-4618-BDF3-36962EB8F5F3}" type="pres">
      <dgm:prSet presAssocID="{F83741F9-D475-453A-AF7A-CF069C261317}" presName="preLine1" presStyleLbl="parChTrans1D1" presStyleIdx="2" presStyleCnt="8"/>
      <dgm:spPr/>
    </dgm:pt>
    <dgm:pt modelId="{7C5BEFA0-0590-4C06-BC29-BFDBCD31D6F8}" type="pres">
      <dgm:prSet presAssocID="{F83741F9-D475-453A-AF7A-CF069C261317}" presName="desTx1" presStyleLbl="revTx" presStyleIdx="0" presStyleCnt="0" custScaleX="26334" custScaleY="26334">
        <dgm:presLayoutVars>
          <dgm:bulletEnabled val="1"/>
        </dgm:presLayoutVars>
      </dgm:prSet>
      <dgm:spPr/>
    </dgm:pt>
    <dgm:pt modelId="{E02AC050-46D1-4B10-B878-E8D6BBCBE1E2}" type="pres">
      <dgm:prSet presAssocID="{F83741F9-D475-453A-AF7A-CF069C261317}" presName="postLine1" presStyleLbl="parChTrans1D1" presStyleIdx="3" presStyleCnt="8"/>
      <dgm:spPr/>
    </dgm:pt>
    <dgm:pt modelId="{FC085298-EC07-48C3-BD44-9E84EE2A42EC}" type="pres">
      <dgm:prSet presAssocID="{6BF703D3-4687-4E4B-8285-F2DAECDC5A86}" presName="Name11" presStyleLbl="parChTrans1D1" presStyleIdx="4" presStyleCnt="8"/>
      <dgm:spPr/>
    </dgm:pt>
    <dgm:pt modelId="{5B2CD1EB-78F7-43BB-BB9A-4F5A590CF4B0}" type="pres">
      <dgm:prSet presAssocID="{6BF703D3-4687-4E4B-8285-F2DAECDC5A86}" presName="Name31" presStyleLbl="parChTrans1D1" presStyleIdx="5" presStyleCnt="8"/>
      <dgm:spPr/>
    </dgm:pt>
    <dgm:pt modelId="{7DA4B141-82C7-4526-936B-D85C843578D1}" type="pres">
      <dgm:prSet presAssocID="{8B34BCCB-FB79-40CD-8E00-CE51EDD753EB}" presName="txAndLines1" presStyleCnt="0"/>
      <dgm:spPr/>
    </dgm:pt>
    <dgm:pt modelId="{13C2169E-9439-484B-87CE-C479D9845137}" type="pres">
      <dgm:prSet presAssocID="{8B34BCCB-FB79-40CD-8E00-CE51EDD753EB}" presName="anchor1" presStyleCnt="0"/>
      <dgm:spPr/>
    </dgm:pt>
    <dgm:pt modelId="{E76798A3-7F63-4779-9AFD-8E8A1650476B}" type="pres">
      <dgm:prSet presAssocID="{8B34BCCB-FB79-40CD-8E00-CE51EDD753EB}" presName="backup1" presStyleCnt="0"/>
      <dgm:spPr/>
    </dgm:pt>
    <dgm:pt modelId="{AE54E7A6-C301-4675-882B-E13C5D10C475}" type="pres">
      <dgm:prSet presAssocID="{8B34BCCB-FB79-40CD-8E00-CE51EDD753EB}" presName="preLine1" presStyleLbl="parChTrans1D1" presStyleIdx="6" presStyleCnt="8"/>
      <dgm:spPr/>
    </dgm:pt>
    <dgm:pt modelId="{43431263-8D85-41F2-9C4A-E8AE58DDEC19}" type="pres">
      <dgm:prSet presAssocID="{8B34BCCB-FB79-40CD-8E00-CE51EDD753EB}" presName="desTx1" presStyleLbl="revTx" presStyleIdx="0" presStyleCnt="0" custScaleX="26334" custScaleY="26334">
        <dgm:presLayoutVars>
          <dgm:bulletEnabled val="1"/>
        </dgm:presLayoutVars>
      </dgm:prSet>
      <dgm:spPr/>
    </dgm:pt>
    <dgm:pt modelId="{3B8B807B-729B-4A30-A7BA-6B920A2896DB}" type="pres">
      <dgm:prSet presAssocID="{8B34BCCB-FB79-40CD-8E00-CE51EDD753EB}" presName="postLine1" presStyleLbl="parChTrans1D1" presStyleIdx="7" presStyleCnt="8"/>
      <dgm:spPr/>
    </dgm:pt>
    <dgm:pt modelId="{DB93A1F1-8600-41CD-B06F-C6E2B826F065}" type="pres">
      <dgm:prSet presAssocID="{3F042EF5-1CC3-4394-8CCD-5D7326EBBC59}" presName="spPost1" presStyleCnt="0"/>
      <dgm:spPr/>
    </dgm:pt>
    <dgm:pt modelId="{5C6727FE-C24D-42DB-BEF7-F478C16957E7}" type="pres">
      <dgm:prSet presAssocID="{8FC26CCC-3574-43CB-B3BF-AA8560D6F9D6}" presName="parTx2" presStyleLbl="node1" presStyleIdx="1" presStyleCnt="3" custScaleX="26334" custScaleY="26334"/>
      <dgm:spPr/>
    </dgm:pt>
    <dgm:pt modelId="{A239CD37-F6E3-4752-9C1C-1AED95E1D797}" type="pres">
      <dgm:prSet presAssocID="{2FC0E51F-57B9-4E95-939C-CC6CFEE1D977}" presName="parTx3" presStyleLbl="node1" presStyleIdx="2" presStyleCnt="3" custScaleX="26334" custScaleY="26334"/>
      <dgm:spPr/>
    </dgm:pt>
  </dgm:ptLst>
  <dgm:cxnLst>
    <dgm:cxn modelId="{3ECD4C11-9793-406B-BEAD-6441FC207ADB}" type="presOf" srcId="{2FC0E51F-57B9-4E95-939C-CC6CFEE1D977}" destId="{A239CD37-F6E3-4752-9C1C-1AED95E1D797}" srcOrd="0" destOrd="0" presId="urn:microsoft.com/office/officeart/2009/3/layout/SubStepProcess"/>
    <dgm:cxn modelId="{56E98A18-474E-4124-A97B-CC55179128C2}" srcId="{3F042EF5-1CC3-4394-8CCD-5D7326EBBC59}" destId="{F83741F9-D475-453A-AF7A-CF069C261317}" srcOrd="0" destOrd="0" parTransId="{F372BD06-9D6E-476A-9E61-9B23B22443A6}" sibTransId="{6CAA4A17-47B7-4E88-A88D-CEB97E534C6D}"/>
    <dgm:cxn modelId="{7AC74626-D0C2-4E06-8579-F760B2E0FE7E}" type="presOf" srcId="{F83741F9-D475-453A-AF7A-CF069C261317}" destId="{7C5BEFA0-0590-4C06-BC29-BFDBCD31D6F8}" srcOrd="0" destOrd="0" presId="urn:microsoft.com/office/officeart/2009/3/layout/SubStepProcess"/>
    <dgm:cxn modelId="{AB932F38-721A-48CC-A9F0-1F2059C2CB10}" type="presOf" srcId="{132E1D38-5B90-44B5-BC2E-9DDAA80C0460}" destId="{0A0BCD37-6293-416F-B57B-D1182E7197B7}" srcOrd="0" destOrd="0" presId="urn:microsoft.com/office/officeart/2009/3/layout/SubStepProcess"/>
    <dgm:cxn modelId="{1F900C55-38DB-4CB4-AE10-94AA4A10DAB1}" srcId="{132E1D38-5B90-44B5-BC2E-9DDAA80C0460}" destId="{8FC26CCC-3574-43CB-B3BF-AA8560D6F9D6}" srcOrd="1" destOrd="0" parTransId="{430C4C82-A3DC-44DF-8005-83A80BCD8189}" sibTransId="{14B71DA3-79D4-40B3-9333-A611EADAF59A}"/>
    <dgm:cxn modelId="{250CD375-8F6F-418A-82A5-A718EFBC9B0C}" srcId="{132E1D38-5B90-44B5-BC2E-9DDAA80C0460}" destId="{2FC0E51F-57B9-4E95-939C-CC6CFEE1D977}" srcOrd="2" destOrd="0" parTransId="{12501CC8-B4DF-4696-AB89-C920A0615A5E}" sibTransId="{62798DE1-C8FE-4495-88E3-DA517995CBCA}"/>
    <dgm:cxn modelId="{7B2C9E79-7B05-478B-9220-C19A03112B21}" type="presOf" srcId="{8B34BCCB-FB79-40CD-8E00-CE51EDD753EB}" destId="{43431263-8D85-41F2-9C4A-E8AE58DDEC19}" srcOrd="0" destOrd="0" presId="urn:microsoft.com/office/officeart/2009/3/layout/SubStepProcess"/>
    <dgm:cxn modelId="{91A58D9B-BCBE-46A5-9986-9544A9050B07}" type="presOf" srcId="{8FC26CCC-3574-43CB-B3BF-AA8560D6F9D6}" destId="{5C6727FE-C24D-42DB-BEF7-F478C16957E7}" srcOrd="0" destOrd="0" presId="urn:microsoft.com/office/officeart/2009/3/layout/SubStepProcess"/>
    <dgm:cxn modelId="{43BA8DB0-2E24-4FDC-A9C7-3EEE091EF95D}" srcId="{132E1D38-5B90-44B5-BC2E-9DDAA80C0460}" destId="{3F042EF5-1CC3-4394-8CCD-5D7326EBBC59}" srcOrd="0" destOrd="0" parTransId="{7B4A5970-EEC5-4392-877C-0AB8B11A96E8}" sibTransId="{C8E605EA-7D1C-4BCF-A01D-B21129515A49}"/>
    <dgm:cxn modelId="{CBCF36C6-DC75-464E-878E-BE6D07A87A35}" type="presOf" srcId="{3F042EF5-1CC3-4394-8CCD-5D7326EBBC59}" destId="{BA618A00-4188-4DB2-91CA-A4D24685CCE7}" srcOrd="0" destOrd="0" presId="urn:microsoft.com/office/officeart/2009/3/layout/SubStepProcess"/>
    <dgm:cxn modelId="{D8791EE3-E4BA-4F81-B8FC-DF106B56E206}" srcId="{3F042EF5-1CC3-4394-8CCD-5D7326EBBC59}" destId="{8B34BCCB-FB79-40CD-8E00-CE51EDD753EB}" srcOrd="1" destOrd="0" parTransId="{6BF703D3-4687-4E4B-8285-F2DAECDC5A86}" sibTransId="{3A6AE302-B7E8-4CA6-A735-A1F1651A46D0}"/>
    <dgm:cxn modelId="{503951D3-5A84-4AFE-8CC3-10EBA738E86D}" type="presParOf" srcId="{0A0BCD37-6293-416F-B57B-D1182E7197B7}" destId="{BA618A00-4188-4DB2-91CA-A4D24685CCE7}" srcOrd="0" destOrd="0" presId="urn:microsoft.com/office/officeart/2009/3/layout/SubStepProcess"/>
    <dgm:cxn modelId="{CA986FF0-4FC9-43A0-A4CC-B56F12D0F615}" type="presParOf" srcId="{0A0BCD37-6293-416F-B57B-D1182E7197B7}" destId="{980961A6-F6BA-48D6-9C65-914FD0D20896}" srcOrd="1" destOrd="0" presId="urn:microsoft.com/office/officeart/2009/3/layout/SubStepProcess"/>
    <dgm:cxn modelId="{AD2BA1EC-1A3B-4520-9D47-3B94BA84B21D}" type="presParOf" srcId="{0A0BCD37-6293-416F-B57B-D1182E7197B7}" destId="{787C0CDB-E26E-4495-869D-F2207BCCCD5F}" srcOrd="2" destOrd="0" presId="urn:microsoft.com/office/officeart/2009/3/layout/SubStepProcess"/>
    <dgm:cxn modelId="{CED84BEC-CAA5-4497-ABE3-395D17E19649}" type="presParOf" srcId="{787C0CDB-E26E-4495-869D-F2207BCCCD5F}" destId="{D1426A13-D8F0-489E-B260-C90B8E9A4B47}" srcOrd="0" destOrd="0" presId="urn:microsoft.com/office/officeart/2009/3/layout/SubStepProcess"/>
    <dgm:cxn modelId="{17A5046D-CEE0-4EC6-9E62-AFF67E5E8E28}" type="presParOf" srcId="{787C0CDB-E26E-4495-869D-F2207BCCCD5F}" destId="{96E8A1BF-2419-4F48-8285-21A087341F38}" srcOrd="1" destOrd="0" presId="urn:microsoft.com/office/officeart/2009/3/layout/SubStepProcess"/>
    <dgm:cxn modelId="{7253A75A-5C52-43DD-BC49-DF4A8147391D}" type="presParOf" srcId="{787C0CDB-E26E-4495-869D-F2207BCCCD5F}" destId="{03956E23-614B-471F-A3D7-F7341A4FF822}" srcOrd="2" destOrd="0" presId="urn:microsoft.com/office/officeart/2009/3/layout/SubStepProcess"/>
    <dgm:cxn modelId="{9BCC64E2-F562-4739-A8A6-A90BB2F1D207}" type="presParOf" srcId="{03956E23-614B-471F-A3D7-F7341A4FF822}" destId="{E795A0F1-AD2C-4142-961C-FFD19F98BC4C}" srcOrd="0" destOrd="0" presId="urn:microsoft.com/office/officeart/2009/3/layout/SubStepProcess"/>
    <dgm:cxn modelId="{15F5B2DF-20CA-4598-B592-D8B7E647C316}" type="presParOf" srcId="{03956E23-614B-471F-A3D7-F7341A4FF822}" destId="{CB4E627C-ABF1-4BDD-8AA6-7FCB054C9807}" srcOrd="1" destOrd="0" presId="urn:microsoft.com/office/officeart/2009/3/layout/SubStepProcess"/>
    <dgm:cxn modelId="{BE4FEE1E-A95B-4676-AD8C-853DEDEADF01}" type="presParOf" srcId="{03956E23-614B-471F-A3D7-F7341A4FF822}" destId="{43B4EB38-9614-4618-BDF3-36962EB8F5F3}" srcOrd="2" destOrd="0" presId="urn:microsoft.com/office/officeart/2009/3/layout/SubStepProcess"/>
    <dgm:cxn modelId="{52C6DFCD-4DAC-4E1D-A7A0-9C4DC1AED5FD}" type="presParOf" srcId="{03956E23-614B-471F-A3D7-F7341A4FF822}" destId="{7C5BEFA0-0590-4C06-BC29-BFDBCD31D6F8}" srcOrd="3" destOrd="0" presId="urn:microsoft.com/office/officeart/2009/3/layout/SubStepProcess"/>
    <dgm:cxn modelId="{33450995-C328-425D-B8E1-1328303412B5}" type="presParOf" srcId="{03956E23-614B-471F-A3D7-F7341A4FF822}" destId="{E02AC050-46D1-4B10-B878-E8D6BBCBE1E2}" srcOrd="4" destOrd="0" presId="urn:microsoft.com/office/officeart/2009/3/layout/SubStepProcess"/>
    <dgm:cxn modelId="{BED654E4-F7CC-4806-BCA9-FFF19F0CE926}" type="presParOf" srcId="{787C0CDB-E26E-4495-869D-F2207BCCCD5F}" destId="{FC085298-EC07-48C3-BD44-9E84EE2A42EC}" srcOrd="3" destOrd="0" presId="urn:microsoft.com/office/officeart/2009/3/layout/SubStepProcess"/>
    <dgm:cxn modelId="{555CEA6F-9F24-4C77-A510-0E7BC242DF23}" type="presParOf" srcId="{787C0CDB-E26E-4495-869D-F2207BCCCD5F}" destId="{5B2CD1EB-78F7-43BB-BB9A-4F5A590CF4B0}" srcOrd="4" destOrd="0" presId="urn:microsoft.com/office/officeart/2009/3/layout/SubStepProcess"/>
    <dgm:cxn modelId="{C981D115-D4B2-4671-A7EC-1EE141B01ED3}" type="presParOf" srcId="{787C0CDB-E26E-4495-869D-F2207BCCCD5F}" destId="{7DA4B141-82C7-4526-936B-D85C843578D1}" srcOrd="5" destOrd="0" presId="urn:microsoft.com/office/officeart/2009/3/layout/SubStepProcess"/>
    <dgm:cxn modelId="{BC54006E-1EC6-45A2-8FB9-9560425EAC99}" type="presParOf" srcId="{7DA4B141-82C7-4526-936B-D85C843578D1}" destId="{13C2169E-9439-484B-87CE-C479D9845137}" srcOrd="0" destOrd="0" presId="urn:microsoft.com/office/officeart/2009/3/layout/SubStepProcess"/>
    <dgm:cxn modelId="{B74124D8-4F33-4509-A2C0-F167FF606354}" type="presParOf" srcId="{7DA4B141-82C7-4526-936B-D85C843578D1}" destId="{E76798A3-7F63-4779-9AFD-8E8A1650476B}" srcOrd="1" destOrd="0" presId="urn:microsoft.com/office/officeart/2009/3/layout/SubStepProcess"/>
    <dgm:cxn modelId="{864EA1B8-C9A6-4D35-9D59-8D5CC2E8965C}" type="presParOf" srcId="{7DA4B141-82C7-4526-936B-D85C843578D1}" destId="{AE54E7A6-C301-4675-882B-E13C5D10C475}" srcOrd="2" destOrd="0" presId="urn:microsoft.com/office/officeart/2009/3/layout/SubStepProcess"/>
    <dgm:cxn modelId="{B4E2ACF2-4EEC-4C82-AB2D-B8B85B1486FC}" type="presParOf" srcId="{7DA4B141-82C7-4526-936B-D85C843578D1}" destId="{43431263-8D85-41F2-9C4A-E8AE58DDEC19}" srcOrd="3" destOrd="0" presId="urn:microsoft.com/office/officeart/2009/3/layout/SubStepProcess"/>
    <dgm:cxn modelId="{01C2167D-7918-497E-AD5C-670D0766F14F}" type="presParOf" srcId="{7DA4B141-82C7-4526-936B-D85C843578D1}" destId="{3B8B807B-729B-4A30-A7BA-6B920A2896DB}" srcOrd="4" destOrd="0" presId="urn:microsoft.com/office/officeart/2009/3/layout/SubStepProcess"/>
    <dgm:cxn modelId="{4770FC9F-0E0F-46BA-AC5F-299C23A94B37}" type="presParOf" srcId="{0A0BCD37-6293-416F-B57B-D1182E7197B7}" destId="{DB93A1F1-8600-41CD-B06F-C6E2B826F065}" srcOrd="3" destOrd="0" presId="urn:microsoft.com/office/officeart/2009/3/layout/SubStepProcess"/>
    <dgm:cxn modelId="{5CBC232B-BEAD-478E-BF21-1B5E6DE6A4D4}" type="presParOf" srcId="{0A0BCD37-6293-416F-B57B-D1182E7197B7}" destId="{5C6727FE-C24D-42DB-BEF7-F478C16957E7}" srcOrd="4" destOrd="0" presId="urn:microsoft.com/office/officeart/2009/3/layout/SubStepProcess"/>
    <dgm:cxn modelId="{B47FFF63-6A0B-4884-AC6E-A73F4E8AB90E}" type="presParOf" srcId="{0A0BCD37-6293-416F-B57B-D1182E7197B7}" destId="{A239CD37-F6E3-4752-9C1C-1AED95E1D797}" srcOrd="5" destOrd="0" presId="urn:microsoft.com/office/officeart/2009/3/layout/SubStep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618A00-4188-4DB2-91CA-A4D24685CCE7}">
      <dsp:nvSpPr>
        <dsp:cNvPr id="0" name=""/>
        <dsp:cNvSpPr/>
      </dsp:nvSpPr>
      <dsp:spPr>
        <a:xfrm>
          <a:off x="255" y="155827"/>
          <a:ext cx="617376" cy="6173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t>[</a:t>
          </a:r>
          <a:r>
            <a:rPr lang="es-ES" sz="1000" kern="1200"/>
            <a:t>Texto]</a:t>
          </a:r>
          <a:endParaRPr lang="en-US" sz="1000" kern="1200"/>
        </a:p>
      </dsp:txBody>
      <dsp:txXfrm>
        <a:off x="90668" y="246240"/>
        <a:ext cx="436550" cy="436550"/>
      </dsp:txXfrm>
    </dsp:sp>
    <dsp:sp modelId="{D1426A13-D8F0-489E-B260-C90B8E9A4B47}">
      <dsp:nvSpPr>
        <dsp:cNvPr id="0" name=""/>
        <dsp:cNvSpPr/>
      </dsp:nvSpPr>
      <dsp:spPr>
        <a:xfrm rot="20782085">
          <a:off x="679095" y="379317"/>
          <a:ext cx="579691" cy="0"/>
        </a:xfrm>
        <a:custGeom>
          <a:avLst/>
          <a:gdLst/>
          <a:ahLst/>
          <a:cxnLst/>
          <a:rect l="0" t="0" r="0" b="0"/>
          <a:pathLst>
            <a:path>
              <a:moveTo>
                <a:pt x="0" y="0"/>
              </a:moveTo>
              <a:lnTo>
                <a:pt x="579691"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E8A1BF-2419-4F48-8285-21A087341F38}">
      <dsp:nvSpPr>
        <dsp:cNvPr id="0" name=""/>
        <dsp:cNvSpPr/>
      </dsp:nvSpPr>
      <dsp:spPr>
        <a:xfrm rot="11617915">
          <a:off x="1898480" y="379317"/>
          <a:ext cx="579691" cy="0"/>
        </a:xfrm>
        <a:custGeom>
          <a:avLst/>
          <a:gdLst/>
          <a:ahLst/>
          <a:cxnLst/>
          <a:rect l="0" t="0" r="0" b="0"/>
          <a:pathLst>
            <a:path>
              <a:moveTo>
                <a:pt x="0" y="0"/>
              </a:moveTo>
              <a:lnTo>
                <a:pt x="579691"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4EB38-9614-4618-BDF3-36962EB8F5F3}">
      <dsp:nvSpPr>
        <dsp:cNvPr id="0" name=""/>
        <dsp:cNvSpPr/>
      </dsp:nvSpPr>
      <dsp:spPr>
        <a:xfrm>
          <a:off x="1250621" y="311005"/>
          <a:ext cx="72162"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5BEFA0-0590-4C06-BC29-BFDBCD31D6F8}">
      <dsp:nvSpPr>
        <dsp:cNvPr id="0" name=""/>
        <dsp:cNvSpPr/>
      </dsp:nvSpPr>
      <dsp:spPr>
        <a:xfrm>
          <a:off x="1322784" y="157496"/>
          <a:ext cx="511698" cy="30701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a:t>
          </a:r>
          <a:r>
            <a:rPr lang="es-ES" sz="900" kern="1200"/>
            <a:t>Texto]</a:t>
          </a:r>
          <a:endParaRPr lang="en-US" sz="900" kern="1200"/>
        </a:p>
      </dsp:txBody>
      <dsp:txXfrm>
        <a:off x="1322784" y="157496"/>
        <a:ext cx="511698" cy="307019"/>
      </dsp:txXfrm>
    </dsp:sp>
    <dsp:sp modelId="{E02AC050-46D1-4B10-B878-E8D6BBCBE1E2}">
      <dsp:nvSpPr>
        <dsp:cNvPr id="0" name=""/>
        <dsp:cNvSpPr/>
      </dsp:nvSpPr>
      <dsp:spPr>
        <a:xfrm>
          <a:off x="1834482" y="311005"/>
          <a:ext cx="72162"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085298-EC07-48C3-BD44-9E84EE2A42EC}">
      <dsp:nvSpPr>
        <dsp:cNvPr id="0" name=""/>
        <dsp:cNvSpPr/>
      </dsp:nvSpPr>
      <dsp:spPr>
        <a:xfrm rot="817915">
          <a:off x="679095" y="549713"/>
          <a:ext cx="579691" cy="0"/>
        </a:xfrm>
        <a:custGeom>
          <a:avLst/>
          <a:gdLst/>
          <a:ahLst/>
          <a:cxnLst/>
          <a:rect l="0" t="0" r="0" b="0"/>
          <a:pathLst>
            <a:path>
              <a:moveTo>
                <a:pt x="0" y="0"/>
              </a:moveTo>
              <a:lnTo>
                <a:pt x="579691"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2CD1EB-78F7-43BB-BB9A-4F5A590CF4B0}">
      <dsp:nvSpPr>
        <dsp:cNvPr id="0" name=""/>
        <dsp:cNvSpPr/>
      </dsp:nvSpPr>
      <dsp:spPr>
        <a:xfrm rot="9982085">
          <a:off x="1898480" y="549713"/>
          <a:ext cx="579691" cy="0"/>
        </a:xfrm>
        <a:custGeom>
          <a:avLst/>
          <a:gdLst/>
          <a:ahLst/>
          <a:cxnLst/>
          <a:rect l="0" t="0" r="0" b="0"/>
          <a:pathLst>
            <a:path>
              <a:moveTo>
                <a:pt x="0" y="0"/>
              </a:moveTo>
              <a:lnTo>
                <a:pt x="579691" y="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54E7A6-C301-4675-882B-E13C5D10C475}">
      <dsp:nvSpPr>
        <dsp:cNvPr id="0" name=""/>
        <dsp:cNvSpPr/>
      </dsp:nvSpPr>
      <dsp:spPr>
        <a:xfrm>
          <a:off x="1250621" y="618025"/>
          <a:ext cx="72162"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431263-8D85-41F2-9C4A-E8AE58DDEC19}">
      <dsp:nvSpPr>
        <dsp:cNvPr id="0" name=""/>
        <dsp:cNvSpPr/>
      </dsp:nvSpPr>
      <dsp:spPr>
        <a:xfrm>
          <a:off x="1322784" y="464515"/>
          <a:ext cx="511698" cy="30701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a:t>
          </a:r>
          <a:r>
            <a:rPr lang="es-ES" sz="900" kern="1200"/>
            <a:t>Texto]</a:t>
          </a:r>
          <a:endParaRPr lang="en-US" sz="900" kern="1200"/>
        </a:p>
      </dsp:txBody>
      <dsp:txXfrm>
        <a:off x="1322784" y="464515"/>
        <a:ext cx="511698" cy="307019"/>
      </dsp:txXfrm>
    </dsp:sp>
    <dsp:sp modelId="{3B8B807B-729B-4A30-A7BA-6B920A2896DB}">
      <dsp:nvSpPr>
        <dsp:cNvPr id="0" name=""/>
        <dsp:cNvSpPr/>
      </dsp:nvSpPr>
      <dsp:spPr>
        <a:xfrm>
          <a:off x="1834482" y="618025"/>
          <a:ext cx="72162"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6727FE-C24D-42DB-BEF7-F478C16957E7}">
      <dsp:nvSpPr>
        <dsp:cNvPr id="0" name=""/>
        <dsp:cNvSpPr/>
      </dsp:nvSpPr>
      <dsp:spPr>
        <a:xfrm>
          <a:off x="2539635" y="155827"/>
          <a:ext cx="617376" cy="61737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t>[</a:t>
          </a:r>
          <a:r>
            <a:rPr lang="es-ES" sz="1000" kern="1200"/>
            <a:t>Texto]</a:t>
          </a:r>
          <a:endParaRPr lang="en-US" sz="1000" kern="1200"/>
        </a:p>
      </dsp:txBody>
      <dsp:txXfrm>
        <a:off x="2630048" y="246240"/>
        <a:ext cx="436550" cy="436550"/>
      </dsp:txXfrm>
    </dsp:sp>
    <dsp:sp modelId="{A239CD37-F6E3-4752-9C1C-1AED95E1D797}">
      <dsp:nvSpPr>
        <dsp:cNvPr id="0" name=""/>
        <dsp:cNvSpPr/>
      </dsp:nvSpPr>
      <dsp:spPr>
        <a:xfrm>
          <a:off x="3157011" y="155827"/>
          <a:ext cx="617376" cy="61737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t>[</a:t>
          </a:r>
          <a:r>
            <a:rPr lang="es-ES" sz="1000" kern="1200"/>
            <a:t>Texto]</a:t>
          </a:r>
          <a:endParaRPr lang="en-US" sz="1000" kern="1200"/>
        </a:p>
      </dsp:txBody>
      <dsp:txXfrm>
        <a:off x="3247424" y="246240"/>
        <a:ext cx="436550" cy="4365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618A00-4188-4DB2-91CA-A4D24685CCE7}">
      <dsp:nvSpPr>
        <dsp:cNvPr id="0" name=""/>
        <dsp:cNvSpPr/>
      </dsp:nvSpPr>
      <dsp:spPr>
        <a:xfrm>
          <a:off x="255" y="155831"/>
          <a:ext cx="617342" cy="61734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t>[</a:t>
          </a:r>
          <a:r>
            <a:rPr lang="es-ES" sz="1000" kern="1200"/>
            <a:t>Texto]</a:t>
          </a:r>
          <a:endParaRPr lang="en-US" sz="1000" kern="1200"/>
        </a:p>
      </dsp:txBody>
      <dsp:txXfrm>
        <a:off x="90663" y="246239"/>
        <a:ext cx="436526" cy="436526"/>
      </dsp:txXfrm>
    </dsp:sp>
    <dsp:sp modelId="{D1426A13-D8F0-489E-B260-C90B8E9A4B47}">
      <dsp:nvSpPr>
        <dsp:cNvPr id="0" name=""/>
        <dsp:cNvSpPr/>
      </dsp:nvSpPr>
      <dsp:spPr>
        <a:xfrm rot="20782085">
          <a:off x="679058" y="379309"/>
          <a:ext cx="579659" cy="0"/>
        </a:xfrm>
        <a:custGeom>
          <a:avLst/>
          <a:gdLst/>
          <a:ahLst/>
          <a:cxnLst/>
          <a:rect l="0" t="0" r="0" b="0"/>
          <a:pathLst>
            <a:path>
              <a:moveTo>
                <a:pt x="0" y="0"/>
              </a:moveTo>
              <a:lnTo>
                <a:pt x="579659"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E8A1BF-2419-4F48-8285-21A087341F38}">
      <dsp:nvSpPr>
        <dsp:cNvPr id="0" name=""/>
        <dsp:cNvSpPr/>
      </dsp:nvSpPr>
      <dsp:spPr>
        <a:xfrm rot="11617915">
          <a:off x="1898378" y="379309"/>
          <a:ext cx="579659" cy="0"/>
        </a:xfrm>
        <a:custGeom>
          <a:avLst/>
          <a:gdLst/>
          <a:ahLst/>
          <a:cxnLst/>
          <a:rect l="0" t="0" r="0" b="0"/>
          <a:pathLst>
            <a:path>
              <a:moveTo>
                <a:pt x="0" y="0"/>
              </a:moveTo>
              <a:lnTo>
                <a:pt x="579659"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B4EB38-9614-4618-BDF3-36962EB8F5F3}">
      <dsp:nvSpPr>
        <dsp:cNvPr id="0" name=""/>
        <dsp:cNvSpPr/>
      </dsp:nvSpPr>
      <dsp:spPr>
        <a:xfrm>
          <a:off x="1250554" y="311001"/>
          <a:ext cx="72158"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5BEFA0-0590-4C06-BC29-BFDBCD31D6F8}">
      <dsp:nvSpPr>
        <dsp:cNvPr id="0" name=""/>
        <dsp:cNvSpPr/>
      </dsp:nvSpPr>
      <dsp:spPr>
        <a:xfrm>
          <a:off x="1322712" y="157499"/>
          <a:ext cx="511671" cy="307002"/>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a:t>
          </a:r>
          <a:r>
            <a:rPr lang="es-ES" sz="900" kern="1200"/>
            <a:t>Texto]</a:t>
          </a:r>
          <a:endParaRPr lang="en-US" sz="900" kern="1200"/>
        </a:p>
      </dsp:txBody>
      <dsp:txXfrm>
        <a:off x="1322712" y="157499"/>
        <a:ext cx="511671" cy="307002"/>
      </dsp:txXfrm>
    </dsp:sp>
    <dsp:sp modelId="{E02AC050-46D1-4B10-B878-E8D6BBCBE1E2}">
      <dsp:nvSpPr>
        <dsp:cNvPr id="0" name=""/>
        <dsp:cNvSpPr/>
      </dsp:nvSpPr>
      <dsp:spPr>
        <a:xfrm>
          <a:off x="1834384" y="311001"/>
          <a:ext cx="72158"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085298-EC07-48C3-BD44-9E84EE2A42EC}">
      <dsp:nvSpPr>
        <dsp:cNvPr id="0" name=""/>
        <dsp:cNvSpPr/>
      </dsp:nvSpPr>
      <dsp:spPr>
        <a:xfrm rot="817915">
          <a:off x="679058" y="549695"/>
          <a:ext cx="579659" cy="0"/>
        </a:xfrm>
        <a:custGeom>
          <a:avLst/>
          <a:gdLst/>
          <a:ahLst/>
          <a:cxnLst/>
          <a:rect l="0" t="0" r="0" b="0"/>
          <a:pathLst>
            <a:path>
              <a:moveTo>
                <a:pt x="0" y="0"/>
              </a:moveTo>
              <a:lnTo>
                <a:pt x="579659"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2CD1EB-78F7-43BB-BB9A-4F5A590CF4B0}">
      <dsp:nvSpPr>
        <dsp:cNvPr id="0" name=""/>
        <dsp:cNvSpPr/>
      </dsp:nvSpPr>
      <dsp:spPr>
        <a:xfrm rot="9982085">
          <a:off x="1898378" y="549695"/>
          <a:ext cx="579659" cy="0"/>
        </a:xfrm>
        <a:custGeom>
          <a:avLst/>
          <a:gdLst/>
          <a:ahLst/>
          <a:cxnLst/>
          <a:rect l="0" t="0" r="0" b="0"/>
          <a:pathLst>
            <a:path>
              <a:moveTo>
                <a:pt x="0" y="0"/>
              </a:moveTo>
              <a:lnTo>
                <a:pt x="579659"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54E7A6-C301-4675-882B-E13C5D10C475}">
      <dsp:nvSpPr>
        <dsp:cNvPr id="0" name=""/>
        <dsp:cNvSpPr/>
      </dsp:nvSpPr>
      <dsp:spPr>
        <a:xfrm>
          <a:off x="1250554" y="618003"/>
          <a:ext cx="72158"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431263-8D85-41F2-9C4A-E8AE58DDEC19}">
      <dsp:nvSpPr>
        <dsp:cNvPr id="0" name=""/>
        <dsp:cNvSpPr/>
      </dsp:nvSpPr>
      <dsp:spPr>
        <a:xfrm>
          <a:off x="1322712" y="464502"/>
          <a:ext cx="511671" cy="307002"/>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a:t>
          </a:r>
          <a:r>
            <a:rPr lang="es-ES" sz="900" kern="1200"/>
            <a:t>Texto]</a:t>
          </a:r>
          <a:endParaRPr lang="en-US" sz="900" kern="1200"/>
        </a:p>
      </dsp:txBody>
      <dsp:txXfrm>
        <a:off x="1322712" y="464502"/>
        <a:ext cx="511671" cy="307002"/>
      </dsp:txXfrm>
    </dsp:sp>
    <dsp:sp modelId="{3B8B807B-729B-4A30-A7BA-6B920A2896DB}">
      <dsp:nvSpPr>
        <dsp:cNvPr id="0" name=""/>
        <dsp:cNvSpPr/>
      </dsp:nvSpPr>
      <dsp:spPr>
        <a:xfrm>
          <a:off x="1834384" y="618003"/>
          <a:ext cx="72158"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6727FE-C24D-42DB-BEF7-F478C16957E7}">
      <dsp:nvSpPr>
        <dsp:cNvPr id="0" name=""/>
        <dsp:cNvSpPr/>
      </dsp:nvSpPr>
      <dsp:spPr>
        <a:xfrm>
          <a:off x="2539498" y="155831"/>
          <a:ext cx="617342" cy="617342"/>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t>[</a:t>
          </a:r>
          <a:r>
            <a:rPr lang="es-ES" sz="1000" kern="1200"/>
            <a:t>Texto]</a:t>
          </a:r>
          <a:endParaRPr lang="en-US" sz="1000" kern="1200"/>
        </a:p>
      </dsp:txBody>
      <dsp:txXfrm>
        <a:off x="2629906" y="246239"/>
        <a:ext cx="436526" cy="436526"/>
      </dsp:txXfrm>
    </dsp:sp>
    <dsp:sp modelId="{A239CD37-F6E3-4752-9C1C-1AED95E1D797}">
      <dsp:nvSpPr>
        <dsp:cNvPr id="0" name=""/>
        <dsp:cNvSpPr/>
      </dsp:nvSpPr>
      <dsp:spPr>
        <a:xfrm>
          <a:off x="3156841" y="155831"/>
          <a:ext cx="617342" cy="617342"/>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US" sz="1000" kern="1200"/>
            <a:t>[</a:t>
          </a:r>
          <a:r>
            <a:rPr lang="es-ES" sz="1000" kern="1200"/>
            <a:t>Texto]</a:t>
          </a:r>
          <a:endParaRPr lang="en-US" sz="1000" kern="1200"/>
        </a:p>
      </dsp:txBody>
      <dsp:txXfrm>
        <a:off x="3247249" y="246239"/>
        <a:ext cx="436526" cy="436526"/>
      </dsp:txXfrm>
    </dsp:sp>
  </dsp:spTree>
</dsp:drawing>
</file>

<file path=word/diagrams/layout1.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8"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2.xml"/><Relationship Id="rId5" Type="http://schemas.openxmlformats.org/officeDocument/2006/relationships/diagramData" Target="../diagrams/data2.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2.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46C418E304688984E7BF53F32240E"/>
        <w:category>
          <w:name w:val="General"/>
          <w:gallery w:val="placeholder"/>
        </w:category>
        <w:types>
          <w:type w:val="bbPlcHdr"/>
        </w:types>
        <w:behaviors>
          <w:behavior w:val="content"/>
        </w:behaviors>
        <w:guid w:val="{1ABE7A70-9B65-4926-8032-A8112749C0E1}"/>
      </w:docPartPr>
      <w:docPartBody>
        <w:p w:rsidR="001713FB" w:rsidRPr="00D83208" w:rsidRDefault="005E7C79">
          <w:pPr>
            <w:pStyle w:val="Ttulo1"/>
            <w:rPr>
              <w:noProof/>
              <w:lang w:val="es-ES"/>
            </w:rPr>
          </w:pPr>
          <w:r w:rsidRPr="00D83208">
            <w:rPr>
              <w:noProof/>
              <w:lang w:val="es-ES"/>
            </w:rPr>
            <w:t>Comenzar inmediatamente</w:t>
          </w:r>
        </w:p>
        <w:p w:rsidR="001713FB" w:rsidRPr="00D83208" w:rsidRDefault="005E7C79" w:rsidP="002C260A">
          <w:pPr>
            <w:rPr>
              <w:noProof/>
              <w:lang w:val="es-ES"/>
            </w:rPr>
          </w:pPr>
          <w:r w:rsidRPr="00D83208">
            <w:rPr>
              <w:noProof/>
              <w:lang w:val="es-ES"/>
            </w:rPr>
            <w:t>Para reemplazar el texto de este marcador de posición, solo tiene que hacer clic y comenzar a escribir. Pero no lo haga todavía...</w:t>
          </w:r>
        </w:p>
        <w:p w:rsidR="001713FB" w:rsidRPr="002C260A" w:rsidRDefault="005E7C79" w:rsidP="002C260A">
          <w:pPr>
            <w:rPr>
              <w:noProof/>
              <w:spacing w:val="-6"/>
              <w:lang w:val="es-ES"/>
            </w:rPr>
          </w:pPr>
          <w:r w:rsidRPr="002C260A">
            <w:rPr>
              <w:noProof/>
              <w:spacing w:val="-6"/>
              <w:lang w:val="es-ES"/>
            </w:rPr>
            <w:t>Este marcador incluye sugerencias que le ayudarán a dar formato rápidamente a un informe y agregar otros elementos como un gráfico, un diagrama o una tabla de contenido.  Le sorprenderá lo sencillo que es.</w:t>
          </w:r>
        </w:p>
        <w:p w:rsidR="001713FB" w:rsidRPr="00D83208" w:rsidRDefault="005E7C79" w:rsidP="002C260A">
          <w:pPr>
            <w:pStyle w:val="Ttulo1"/>
            <w:spacing w:before="400"/>
            <w:rPr>
              <w:noProof/>
              <w:lang w:val="es-ES"/>
            </w:rPr>
          </w:pPr>
          <w:r w:rsidRPr="00D83208">
            <w:rPr>
              <w:noProof/>
              <w:lang w:val="es-ES"/>
            </w:rPr>
            <w:t>Lúzcase siempre</w:t>
          </w:r>
        </w:p>
        <w:p w:rsidR="001713FB" w:rsidRPr="00D83208" w:rsidRDefault="005E7C79" w:rsidP="002C260A">
          <w:pPr>
            <w:pStyle w:val="Listaconvietas"/>
            <w:spacing w:after="160"/>
            <w:rPr>
              <w:noProof/>
              <w:lang w:val="es-ES"/>
            </w:rPr>
          </w:pPr>
          <w:r w:rsidRPr="00D83208">
            <w:rPr>
              <w:noProof/>
              <w:lang w:val="es-ES"/>
            </w:rPr>
            <w:t>¿Necesita un título? En la pestaña Inicio, haga clic en el estilo de encabezado que desee de la galería Estilos. Observe también los demás estilos de la galería, como para una cita o una lista numerada.</w:t>
          </w:r>
        </w:p>
        <w:p w:rsidR="001713FB" w:rsidRPr="00D83208" w:rsidRDefault="005E7C79" w:rsidP="002C260A">
          <w:pPr>
            <w:pStyle w:val="Listaconvietas"/>
            <w:spacing w:after="160"/>
            <w:rPr>
              <w:noProof/>
              <w:lang w:val="es-ES"/>
            </w:rPr>
          </w:pPr>
          <w:r w:rsidRPr="00D83208">
            <w:rPr>
              <w:noProof/>
              <w:lang w:val="es-ES"/>
            </w:rPr>
            <w:t>Le puede gustar la fotografía en la primera página tanto como a nosotros, pero si no es ideal para su informe, haga clic con el botón secundario en ella y luego haga clic en Cambiar imagen para agregar la suya propia.</w:t>
          </w:r>
        </w:p>
        <w:p w:rsidR="001713FB" w:rsidRPr="00D83208" w:rsidRDefault="005E7C79" w:rsidP="002C260A">
          <w:pPr>
            <w:pStyle w:val="Listaconvietas"/>
            <w:spacing w:after="160"/>
            <w:rPr>
              <w:noProof/>
              <w:lang w:val="es-ES"/>
            </w:rPr>
          </w:pPr>
          <w:r w:rsidRPr="00D83208">
            <w:rPr>
              <w:noProof/>
              <w:lang w:val="es-ES"/>
            </w:rPr>
            <w:t>Agregar un gráfico de apariencia profesional es muy sencillo. De hecho, cuando agrega un gráfico o un diagrama de SmartArt desde la pestaña Insertar, se combina automáticamente</w:t>
          </w:r>
          <w:r w:rsidRPr="00D83208">
            <w:rPr>
              <w:noProof/>
              <w:color w:val="000000"/>
              <w:lang w:val="es-ES"/>
            </w:rPr>
            <w:t xml:space="preserve"> </w:t>
          </w:r>
          <w:r w:rsidRPr="00D83208">
            <w:rPr>
              <w:noProof/>
              <w:lang w:val="es-ES"/>
            </w:rPr>
            <w:t>con la apariencia de su documento.</w:t>
          </w:r>
        </w:p>
        <w:p w:rsidR="001713FB" w:rsidRPr="00D83208" w:rsidRDefault="005E7C79">
          <w:pPr>
            <w:jc w:val="center"/>
            <w:rPr>
              <w:noProof/>
              <w:lang w:val="es-ES"/>
            </w:rPr>
          </w:pPr>
          <w:r w:rsidRPr="00D83208">
            <w:rPr>
              <w:noProof/>
            </w:rPr>
            <w:drawing>
              <wp:inline distT="0" distB="0" distL="0" distR="0" wp14:anchorId="0ABB28D7" wp14:editId="491A7647">
                <wp:extent cx="3774643" cy="929031"/>
                <wp:effectExtent l="0" t="0" r="16510" b="0"/>
                <wp:docPr id="10" name="Diagrama 10" descr="SmartArt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713FB" w:rsidRPr="00D83208" w:rsidRDefault="005E7C79" w:rsidP="002C260A">
          <w:pPr>
            <w:pStyle w:val="Ttulo1"/>
            <w:spacing w:before="400"/>
            <w:rPr>
              <w:noProof/>
              <w:lang w:val="es-ES"/>
            </w:rPr>
          </w:pPr>
          <w:r w:rsidRPr="00D83208">
            <w:rPr>
              <w:noProof/>
              <w:lang w:val="es-ES"/>
            </w:rPr>
            <w:t>Dar el toque final</w:t>
          </w:r>
        </w:p>
        <w:p w:rsidR="001713FB" w:rsidRPr="00D83208" w:rsidRDefault="005E7C79">
          <w:pPr>
            <w:rPr>
              <w:noProof/>
              <w:lang w:val="es-ES"/>
            </w:rPr>
          </w:pPr>
          <w:r w:rsidRPr="00D83208">
            <w:rPr>
              <w:noProof/>
              <w:lang w:val="es-ES"/>
            </w:rPr>
            <w:t>¿Necesita agregar una tabla de contenidos o una bibliografía? No se preocupe.</w:t>
          </w:r>
        </w:p>
        <w:p w:rsidR="001713FB" w:rsidRPr="00D83208" w:rsidRDefault="005E7C79">
          <w:pPr>
            <w:pStyle w:val="Ttulo2"/>
            <w:rPr>
              <w:noProof/>
              <w:lang w:val="es-ES"/>
            </w:rPr>
          </w:pPr>
          <w:r w:rsidRPr="00D83208">
            <w:rPr>
              <w:noProof/>
              <w:lang w:val="es-ES"/>
            </w:rPr>
            <w:t>AGREGAR UNA TABLA DE CONTENIDOS</w:t>
          </w:r>
        </w:p>
        <w:p w:rsidR="001713FB" w:rsidRPr="00D83208" w:rsidRDefault="005E7C79" w:rsidP="002C260A">
          <w:pPr>
            <w:rPr>
              <w:noProof/>
              <w:lang w:val="es-ES"/>
            </w:rPr>
          </w:pPr>
          <w:r w:rsidRPr="00D83208">
            <w:rPr>
              <w:noProof/>
              <w:lang w:val="es-ES"/>
            </w:rPr>
            <w:t xml:space="preserve">Agregar una tabla de contenido a un informe no puede ser más sencillo. </w:t>
          </w:r>
        </w:p>
        <w:p w:rsidR="001713FB" w:rsidRPr="002C260A" w:rsidRDefault="005E7C79" w:rsidP="002C260A">
          <w:pPr>
            <w:rPr>
              <w:noProof/>
              <w:spacing w:val="-4"/>
              <w:lang w:val="es-ES"/>
            </w:rPr>
          </w:pPr>
          <w:r w:rsidRPr="002C260A">
            <w:rPr>
              <w:noProof/>
              <w:spacing w:val="-4"/>
              <w:lang w:val="es-ES"/>
            </w:rPr>
            <w:t>Haga clic en el documento donde desea que aparezca la tabla de contenidos. Luego, en la pestaña Referencias, haga clic en la Tabla de contenidos y, a continuación, en una de las opciones automáticas.</w:t>
          </w:r>
        </w:p>
        <w:p w:rsidR="001713FB" w:rsidRPr="00D83208" w:rsidRDefault="005E7C79" w:rsidP="002C260A">
          <w:pPr>
            <w:rPr>
              <w:noProof/>
              <w:lang w:val="es-ES"/>
            </w:rPr>
          </w:pPr>
          <w:r w:rsidRPr="00D83208">
            <w:rPr>
              <w:noProof/>
              <w:lang w:val="es-ES"/>
            </w:rPr>
            <w:t xml:space="preserve">Al hacerlo, se insertará la tabla de contenido y se agregará automáticamente el texto que indicó con un formato de estilo de Encabezado 1, Encabezado 2 y Encabezado 3. </w:t>
          </w:r>
        </w:p>
        <w:p w:rsidR="001713FB" w:rsidRPr="00D83208" w:rsidRDefault="005E7C79">
          <w:pPr>
            <w:pStyle w:val="Ttulo2"/>
            <w:rPr>
              <w:noProof/>
              <w:lang w:val="es-ES"/>
            </w:rPr>
          </w:pPr>
          <w:r w:rsidRPr="00D83208">
            <w:rPr>
              <w:noProof/>
              <w:lang w:val="es-ES"/>
            </w:rPr>
            <w:t>AGREGAR UNA BIBLIOGRAFÍA</w:t>
          </w:r>
        </w:p>
        <w:p w:rsidR="001713FB" w:rsidRPr="00D83208" w:rsidRDefault="005E7C79" w:rsidP="002C260A">
          <w:pPr>
            <w:rPr>
              <w:noProof/>
              <w:lang w:val="es-ES"/>
            </w:rPr>
          </w:pPr>
          <w:r w:rsidRPr="00D83208">
            <w:rPr>
              <w:noProof/>
              <w:lang w:val="es-ES"/>
            </w:rPr>
            <w:t xml:space="preserve">En la pestaña Referencias, en el grupo Citas y bibliografía, haga clic en Insertar cita para la opción de agregar fuentes y luego coloque las citas en el documento. </w:t>
          </w:r>
        </w:p>
        <w:p w:rsidR="001713FB" w:rsidRPr="00D83208" w:rsidRDefault="005E7C79" w:rsidP="002C260A">
          <w:pPr>
            <w:rPr>
              <w:noProof/>
              <w:lang w:val="es-ES"/>
            </w:rPr>
          </w:pPr>
          <w:r w:rsidRPr="00D83208">
            <w:rPr>
              <w:noProof/>
              <w:lang w:val="es-ES"/>
            </w:rPr>
            <w:t>Una vez haya agregado todas las citas que desee para el informe, en la pestaña Referencias haga clic en Bibliografía e insertará una bibliografía con formato en su elección de estilos.</w:t>
          </w:r>
        </w:p>
        <w:p w:rsidR="00A300EA" w:rsidRDefault="005E7C79">
          <w:pPr>
            <w:pStyle w:val="23946C418E304688984E7BF53F32240E"/>
          </w:pPr>
          <w:r w:rsidRPr="00D83208">
            <w:rPr>
              <w:noProof/>
              <w:lang w:val="es-ES"/>
            </w:rPr>
            <w:t>Y listo, ya terminó. Buen trabajo.</w:t>
          </w:r>
        </w:p>
      </w:docPartBody>
    </w:docPart>
    <w:docPart>
      <w:docPartPr>
        <w:name w:val="2DAB96D6BF564151B9B97851A37E5664"/>
        <w:category>
          <w:name w:val="General"/>
          <w:gallery w:val="placeholder"/>
        </w:category>
        <w:types>
          <w:type w:val="bbPlcHdr"/>
        </w:types>
        <w:behaviors>
          <w:behavior w:val="content"/>
        </w:behaviors>
        <w:guid w:val="{F0425FFB-1A21-482A-AC91-5F094759DEC3}"/>
      </w:docPartPr>
      <w:docPartBody>
        <w:p w:rsidR="00A300EA" w:rsidRDefault="005E7C79">
          <w:pPr>
            <w:pStyle w:val="2DAB96D6BF564151B9B97851A37E5664"/>
          </w:pPr>
          <w:r w:rsidRPr="00276750">
            <w:rPr>
              <w:noProof/>
              <w:lang w:val="es-ES"/>
            </w:rPr>
            <w:t>[Nombre]</w:t>
          </w:r>
        </w:p>
      </w:docPartBody>
    </w:docPart>
    <w:docPart>
      <w:docPartPr>
        <w:name w:val="643B9320F52846C785D49FC34D17AE18"/>
        <w:category>
          <w:name w:val="General"/>
          <w:gallery w:val="placeholder"/>
        </w:category>
        <w:types>
          <w:type w:val="bbPlcHdr"/>
        </w:types>
        <w:behaviors>
          <w:behavior w:val="content"/>
        </w:behaviors>
        <w:guid w:val="{E850CC1B-D341-4487-B9A1-CF010243EE56}"/>
      </w:docPartPr>
      <w:docPartBody>
        <w:p w:rsidR="00A300EA" w:rsidRDefault="005E7C79">
          <w:pPr>
            <w:pStyle w:val="643B9320F52846C785D49FC34D17AE18"/>
          </w:pPr>
          <w:r w:rsidRPr="00276750">
            <w:rPr>
              <w:noProof/>
              <w:lang w:val="es-ES"/>
            </w:rPr>
            <w:t>[</w:t>
          </w:r>
          <w:r>
            <w:rPr>
              <w:noProof/>
              <w:lang w:val="es-ES"/>
            </w:rPr>
            <w:t>Nombre de la asignatura</w:t>
          </w:r>
          <w:r w:rsidRPr="00276750">
            <w:rPr>
              <w:noProof/>
              <w:lang w:val="es-ES"/>
            </w:rPr>
            <w:t>]</w:t>
          </w:r>
        </w:p>
      </w:docPartBody>
    </w:docPart>
    <w:docPart>
      <w:docPartPr>
        <w:name w:val="5AB211D436B0427688AB794D5374DE12"/>
        <w:category>
          <w:name w:val="General"/>
          <w:gallery w:val="placeholder"/>
        </w:category>
        <w:types>
          <w:type w:val="bbPlcHdr"/>
        </w:types>
        <w:behaviors>
          <w:behavior w:val="content"/>
        </w:behaviors>
        <w:guid w:val="{C06AC3A0-7130-4775-B69A-ED89E2391107}"/>
      </w:docPartPr>
      <w:docPartBody>
        <w:p w:rsidR="00A300EA" w:rsidRDefault="005E7C79">
          <w:pPr>
            <w:pStyle w:val="5AB211D436B0427688AB794D5374DE12"/>
          </w:pPr>
          <w: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TXinwei">
    <w:altName w:val="华文新魏"/>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06D1A0"/>
    <w:lvl w:ilvl="0">
      <w:start w:val="1"/>
      <w:numFmt w:val="bullet"/>
      <w:pStyle w:val="Listaconvietas"/>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79"/>
    <w:rsid w:val="005E7C79"/>
    <w:rsid w:val="008B6ACA"/>
    <w:rsid w:val="00A300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pPr>
      <w:keepNext/>
      <w:keepLines/>
      <w:spacing w:before="600" w:after="60" w:line="264" w:lineRule="auto"/>
      <w:outlineLvl w:val="0"/>
    </w:pPr>
    <w:rPr>
      <w:rFonts w:asciiTheme="majorHAnsi" w:eastAsiaTheme="majorEastAsia" w:hAnsiTheme="majorHAnsi" w:cstheme="majorBidi"/>
      <w:color w:val="4472C4" w:themeColor="accent1"/>
      <w:sz w:val="30"/>
      <w:szCs w:val="30"/>
      <w:lang w:val="en-US" w:eastAsia="ja-JP"/>
    </w:rPr>
  </w:style>
  <w:style w:type="paragraph" w:styleId="Ttulo2">
    <w:name w:val="heading 2"/>
    <w:basedOn w:val="Normal"/>
    <w:next w:val="Normal"/>
    <w:link w:val="Ttulo2Car"/>
    <w:uiPriority w:val="1"/>
    <w:unhideWhenUsed/>
    <w:qFormat/>
    <w:pPr>
      <w:keepNext/>
      <w:keepLines/>
      <w:spacing w:before="240" w:after="0" w:line="264" w:lineRule="auto"/>
      <w:outlineLvl w:val="1"/>
    </w:pPr>
    <w:rPr>
      <w:rFonts w:asciiTheme="majorHAnsi" w:eastAsiaTheme="majorEastAsia" w:hAnsiTheme="majorHAnsi" w:cstheme="majorBidi"/>
      <w:caps/>
      <w:color w:val="4472C4" w:themeColor="accent1"/>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Pr>
      <w:rFonts w:asciiTheme="majorHAnsi" w:eastAsiaTheme="majorEastAsia" w:hAnsiTheme="majorHAnsi" w:cstheme="majorBidi"/>
      <w:color w:val="4472C4" w:themeColor="accent1"/>
      <w:sz w:val="30"/>
      <w:szCs w:val="30"/>
      <w:lang w:val="en-US" w:eastAsia="ja-JP"/>
    </w:rPr>
  </w:style>
  <w:style w:type="character" w:customStyle="1" w:styleId="Ttulo2Car">
    <w:name w:val="Título 2 Car"/>
    <w:basedOn w:val="Fuentedeprrafopredeter"/>
    <w:link w:val="Ttulo2"/>
    <w:uiPriority w:val="1"/>
    <w:rPr>
      <w:rFonts w:asciiTheme="majorHAnsi" w:eastAsiaTheme="majorEastAsia" w:hAnsiTheme="majorHAnsi" w:cstheme="majorBidi"/>
      <w:caps/>
      <w:color w:val="4472C4" w:themeColor="accent1"/>
      <w:lang w:val="en-US" w:eastAsia="ja-JP"/>
    </w:rPr>
  </w:style>
  <w:style w:type="paragraph" w:styleId="Listaconvietas">
    <w:name w:val="List Bullet"/>
    <w:basedOn w:val="Normal"/>
    <w:uiPriority w:val="1"/>
    <w:unhideWhenUsed/>
    <w:qFormat/>
    <w:pPr>
      <w:numPr>
        <w:numId w:val="1"/>
      </w:numPr>
      <w:spacing w:before="120" w:after="200" w:line="264" w:lineRule="auto"/>
    </w:pPr>
    <w:rPr>
      <w:color w:val="44546A" w:themeColor="text2"/>
      <w:sz w:val="20"/>
      <w:szCs w:val="20"/>
      <w:lang w:val="en-US" w:eastAsia="ja-JP"/>
    </w:rPr>
  </w:style>
  <w:style w:type="paragraph" w:customStyle="1" w:styleId="23946C418E304688984E7BF53F32240E">
    <w:name w:val="23946C418E304688984E7BF53F32240E"/>
  </w:style>
  <w:style w:type="paragraph" w:customStyle="1" w:styleId="2DAB96D6BF564151B9B97851A37E5664">
    <w:name w:val="2DAB96D6BF564151B9B97851A37E5664"/>
  </w:style>
  <w:style w:type="paragraph" w:customStyle="1" w:styleId="643B9320F52846C785D49FC34D17AE18">
    <w:name w:val="643B9320F52846C785D49FC34D17AE18"/>
  </w:style>
  <w:style w:type="paragraph" w:customStyle="1" w:styleId="5AB211D436B0427688AB794D5374DE12">
    <w:name w:val="5AB211D436B0427688AB794D5374D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47A929-80FF-4592-90DF-FB76AC7C39C0}">
  <ds:schemaRefs>
    <ds:schemaRef ds:uri="http://schemas.microsoft.com/sharepoint/v3/contenttype/forms"/>
  </ds:schemaRefs>
</ds:datastoreItem>
</file>

<file path=customXml/itemProps3.xml><?xml version="1.0" encoding="utf-8"?>
<ds:datastoreItem xmlns:ds="http://schemas.openxmlformats.org/officeDocument/2006/customXml" ds:itemID="{4DBD0295-692D-439C-9960-D4E8C82F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
  <TotalTime>2</TotalTime>
  <Pages>2</Pages>
  <Words>340</Words>
  <Characters>1653</Characters>
  <Application>Microsoft Office Word</Application>
  <DocSecurity>0</DocSecurity>
  <Lines>33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
  <cp:lastModifiedBy>Jesús Silos</cp:lastModifiedBy>
  <cp:revision>2</cp:revision>
  <dcterms:created xsi:type="dcterms:W3CDTF">2021-10-15T01:52:00Z</dcterms:created>
  <dcterms:modified xsi:type="dcterms:W3CDTF">2021-10-15T01:58:00Z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TC028923599991</vt:lpwstr>
  </property>
</Properties>
</file>